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31" w:rsidRPr="00F758E7" w:rsidRDefault="00407931" w:rsidP="00976DD9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 w:rsidRPr="00F758E7">
        <w:rPr>
          <w:sz w:val="36"/>
          <w:szCs w:val="36"/>
        </w:rPr>
        <w:t xml:space="preserve"> Белозерского района</w:t>
      </w:r>
    </w:p>
    <w:p w:rsidR="00407931" w:rsidRPr="00F758E7" w:rsidRDefault="00407931" w:rsidP="00976DD9">
      <w:pPr>
        <w:jc w:val="center"/>
        <w:rPr>
          <w:b/>
          <w:bCs/>
          <w:sz w:val="36"/>
          <w:szCs w:val="36"/>
        </w:rPr>
      </w:pPr>
      <w:r w:rsidRPr="00F758E7">
        <w:rPr>
          <w:b/>
          <w:bCs/>
          <w:sz w:val="36"/>
          <w:szCs w:val="36"/>
        </w:rPr>
        <w:t>Курганской области</w:t>
      </w:r>
    </w:p>
    <w:p w:rsidR="00407931" w:rsidRPr="004025A8" w:rsidRDefault="00407931" w:rsidP="00976DD9">
      <w:pPr>
        <w:jc w:val="center"/>
        <w:rPr>
          <w:b/>
          <w:bCs/>
          <w:sz w:val="28"/>
          <w:szCs w:val="28"/>
        </w:rPr>
      </w:pPr>
    </w:p>
    <w:p w:rsidR="00407931" w:rsidRPr="00F758E7" w:rsidRDefault="00407931" w:rsidP="00976DD9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ПОСТАНОВЛЕНИЕ</w:t>
      </w:r>
    </w:p>
    <w:p w:rsidR="00407931" w:rsidRDefault="00407931" w:rsidP="00976DD9"/>
    <w:p w:rsidR="00407931" w:rsidRPr="004025A8" w:rsidRDefault="00407931" w:rsidP="00976DD9">
      <w:pPr>
        <w:rPr>
          <w:sz w:val="28"/>
          <w:szCs w:val="28"/>
        </w:rPr>
      </w:pPr>
      <w:r>
        <w:rPr>
          <w:sz w:val="28"/>
          <w:szCs w:val="28"/>
        </w:rPr>
        <w:t xml:space="preserve">от  «3» декабря </w:t>
      </w:r>
      <w:r w:rsidRPr="004025A8">
        <w:rPr>
          <w:sz w:val="28"/>
          <w:szCs w:val="28"/>
        </w:rPr>
        <w:t>20</w:t>
      </w:r>
      <w:r>
        <w:rPr>
          <w:sz w:val="28"/>
          <w:szCs w:val="28"/>
        </w:rPr>
        <w:t>15 года  №597</w:t>
      </w:r>
    </w:p>
    <w:p w:rsidR="00407931" w:rsidRDefault="00407931" w:rsidP="00101551">
      <w:pPr>
        <w:jc w:val="both"/>
      </w:pPr>
      <w:r>
        <w:t xml:space="preserve">                         с. Белозерское</w:t>
      </w:r>
    </w:p>
    <w:p w:rsidR="00407931" w:rsidRDefault="00407931" w:rsidP="00976DD9"/>
    <w:p w:rsidR="00407931" w:rsidRDefault="00407931" w:rsidP="00976DD9"/>
    <w:p w:rsidR="00407931" w:rsidRDefault="00407931" w:rsidP="00976DD9"/>
    <w:tbl>
      <w:tblPr>
        <w:tblW w:w="0" w:type="auto"/>
        <w:jc w:val="center"/>
        <w:tblInd w:w="2060" w:type="dxa"/>
        <w:tblLook w:val="01E0"/>
      </w:tblPr>
      <w:tblGrid>
        <w:gridCol w:w="7025"/>
      </w:tblGrid>
      <w:tr w:rsidR="00407931" w:rsidRPr="008013D7" w:rsidTr="00B64A3C">
        <w:trPr>
          <w:trHeight w:val="1554"/>
          <w:jc w:val="center"/>
        </w:trPr>
        <w:tc>
          <w:tcPr>
            <w:tcW w:w="7025" w:type="dxa"/>
          </w:tcPr>
          <w:p w:rsidR="00407931" w:rsidRPr="00B64A3C" w:rsidRDefault="00407931" w:rsidP="00B64A3C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B64A3C">
              <w:rPr>
                <w:b/>
                <w:sz w:val="28"/>
                <w:szCs w:val="28"/>
              </w:rPr>
              <w:t>Об утверждении Плана  мероприятий («дорожная карта»)  по повышению значений показателей доступности для инвалидов объектов и услуг</w:t>
            </w:r>
          </w:p>
          <w:p w:rsidR="00407931" w:rsidRPr="00B64A3C" w:rsidRDefault="00407931" w:rsidP="00B64A3C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B64A3C">
              <w:rPr>
                <w:b/>
                <w:sz w:val="28"/>
                <w:szCs w:val="28"/>
              </w:rPr>
              <w:t>в Белозерском районе на 2015-2020 годы</w:t>
            </w:r>
          </w:p>
        </w:tc>
      </w:tr>
    </w:tbl>
    <w:p w:rsidR="00407931" w:rsidRPr="006B4AE5" w:rsidRDefault="00407931" w:rsidP="00B45CCE">
      <w:pPr>
        <w:ind w:firstLine="709"/>
        <w:jc w:val="both"/>
        <w:rPr>
          <w:sz w:val="28"/>
          <w:szCs w:val="28"/>
        </w:rPr>
      </w:pPr>
      <w:r w:rsidRPr="006B4AE5">
        <w:rPr>
          <w:sz w:val="28"/>
          <w:szCs w:val="28"/>
        </w:rPr>
        <w:t>В целях поэтапного обеспечения для инвалидов условий доступности объектов и услуг, определенных ст</w:t>
      </w:r>
      <w:r>
        <w:rPr>
          <w:sz w:val="28"/>
          <w:szCs w:val="28"/>
        </w:rPr>
        <w:t>атьей</w:t>
      </w:r>
      <w:r w:rsidRPr="006B4AE5">
        <w:rPr>
          <w:sz w:val="28"/>
          <w:szCs w:val="28"/>
        </w:rPr>
        <w:t xml:space="preserve"> 15 Федерального закона от 24.11.1995</w:t>
      </w:r>
      <w:r>
        <w:rPr>
          <w:sz w:val="28"/>
          <w:szCs w:val="28"/>
        </w:rPr>
        <w:t xml:space="preserve"> г.</w:t>
      </w:r>
      <w:r w:rsidRPr="006B4AE5">
        <w:rPr>
          <w:sz w:val="28"/>
          <w:szCs w:val="28"/>
        </w:rPr>
        <w:t xml:space="preserve">         № 181-ФЗ «О социальной защите инвалидов в Российской Федерации», во исполнение п</w:t>
      </w:r>
      <w:r>
        <w:rPr>
          <w:sz w:val="28"/>
          <w:szCs w:val="28"/>
        </w:rPr>
        <w:t>ункта</w:t>
      </w:r>
      <w:r w:rsidRPr="006B4AE5">
        <w:rPr>
          <w:sz w:val="28"/>
          <w:szCs w:val="28"/>
        </w:rPr>
        <w:t xml:space="preserve"> 1 ч</w:t>
      </w:r>
      <w:r>
        <w:rPr>
          <w:sz w:val="28"/>
          <w:szCs w:val="28"/>
        </w:rPr>
        <w:t>асти</w:t>
      </w:r>
      <w:r w:rsidRPr="006B4AE5">
        <w:rPr>
          <w:sz w:val="28"/>
          <w:szCs w:val="28"/>
        </w:rPr>
        <w:t xml:space="preserve"> 4 ст</w:t>
      </w:r>
      <w:r>
        <w:rPr>
          <w:sz w:val="28"/>
          <w:szCs w:val="28"/>
        </w:rPr>
        <w:t>атьи</w:t>
      </w:r>
      <w:r w:rsidRPr="006B4AE5">
        <w:rPr>
          <w:sz w:val="28"/>
          <w:szCs w:val="28"/>
        </w:rPr>
        <w:t xml:space="preserve"> 26 Федерального закона от 01.12.2014</w:t>
      </w:r>
      <w:r>
        <w:rPr>
          <w:sz w:val="28"/>
          <w:szCs w:val="28"/>
        </w:rPr>
        <w:t>г.</w:t>
      </w:r>
      <w:r w:rsidRPr="006B4AE5">
        <w:rPr>
          <w:sz w:val="28"/>
          <w:szCs w:val="28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оправах инвалидов», </w:t>
      </w:r>
      <w:r>
        <w:rPr>
          <w:sz w:val="28"/>
          <w:szCs w:val="28"/>
        </w:rPr>
        <w:t>п</w:t>
      </w:r>
      <w:r w:rsidRPr="006B4AE5">
        <w:rPr>
          <w:sz w:val="28"/>
          <w:szCs w:val="28"/>
        </w:rPr>
        <w:t>остановления Правительства Российской Федерации от 17.06.2015</w:t>
      </w:r>
      <w:r>
        <w:rPr>
          <w:sz w:val="28"/>
          <w:szCs w:val="28"/>
        </w:rPr>
        <w:t>г.</w:t>
      </w:r>
      <w:r w:rsidRPr="006B4AE5">
        <w:rPr>
          <w:sz w:val="28"/>
          <w:szCs w:val="28"/>
        </w:rPr>
        <w:t xml:space="preserve">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в соответствии </w:t>
      </w:r>
      <w:r>
        <w:rPr>
          <w:sz w:val="28"/>
          <w:szCs w:val="28"/>
        </w:rPr>
        <w:t>с поручением Председателя</w:t>
      </w:r>
      <w:r w:rsidRPr="006B4AE5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авительства Российской Федерации Д.А. Медведева от </w:t>
      </w:r>
      <w:r w:rsidRPr="006B4AE5">
        <w:rPr>
          <w:sz w:val="28"/>
          <w:szCs w:val="28"/>
        </w:rPr>
        <w:t>12.12.2014</w:t>
      </w:r>
      <w:r>
        <w:rPr>
          <w:sz w:val="28"/>
          <w:szCs w:val="28"/>
        </w:rPr>
        <w:t>г.</w:t>
      </w:r>
      <w:r w:rsidRPr="006B4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6B4AE5">
        <w:rPr>
          <w:sz w:val="28"/>
          <w:szCs w:val="28"/>
        </w:rPr>
        <w:t>ДМ-П12-9175, руководствуясь Уст</w:t>
      </w:r>
      <w:r>
        <w:rPr>
          <w:sz w:val="28"/>
          <w:szCs w:val="28"/>
        </w:rPr>
        <w:t>авом Белозерского района</w:t>
      </w:r>
      <w:r w:rsidRPr="006B4AE5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Белозерского района </w:t>
      </w:r>
    </w:p>
    <w:p w:rsidR="00407931" w:rsidRPr="006B4AE5" w:rsidRDefault="00407931" w:rsidP="00B45C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4AE5">
        <w:rPr>
          <w:sz w:val="28"/>
          <w:szCs w:val="28"/>
        </w:rPr>
        <w:t>ПОСТАНОВЛЯЕТ:</w:t>
      </w:r>
    </w:p>
    <w:p w:rsidR="00407931" w:rsidRPr="00B35A55" w:rsidRDefault="00407931" w:rsidP="009B7A9E"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5A55">
        <w:rPr>
          <w:sz w:val="26"/>
          <w:szCs w:val="28"/>
          <w:lang w:eastAsia="en-US"/>
        </w:rPr>
        <w:t xml:space="preserve">Утвердить </w:t>
      </w:r>
      <w:r>
        <w:rPr>
          <w:sz w:val="26"/>
          <w:szCs w:val="28"/>
          <w:lang w:eastAsia="en-US"/>
        </w:rPr>
        <w:t>План мероприятий («д</w:t>
      </w:r>
      <w:r w:rsidRPr="00B35A55">
        <w:rPr>
          <w:sz w:val="26"/>
          <w:szCs w:val="28"/>
          <w:lang w:eastAsia="en-US"/>
        </w:rPr>
        <w:t xml:space="preserve">орожная карта») </w:t>
      </w:r>
      <w:r w:rsidRPr="00B35A55">
        <w:rPr>
          <w:sz w:val="28"/>
          <w:szCs w:val="28"/>
        </w:rPr>
        <w:t>по повышению значений показателей доступности для инвалидов объектов и услуг в Белозерском районе</w:t>
      </w:r>
      <w:r>
        <w:rPr>
          <w:sz w:val="28"/>
          <w:szCs w:val="28"/>
        </w:rPr>
        <w:t xml:space="preserve"> на  2015-2020 годы согласно приложению к настоящему постановлению.</w:t>
      </w:r>
    </w:p>
    <w:p w:rsidR="00407931" w:rsidRPr="00B35A55" w:rsidRDefault="00407931" w:rsidP="00B35A55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2808">
        <w:rPr>
          <w:sz w:val="28"/>
          <w:szCs w:val="28"/>
        </w:rPr>
        <w:t>Разместить настоящее постановление на официальном сайте Администрации Белозерского района в сети «Интернет».</w:t>
      </w:r>
    </w:p>
    <w:p w:rsidR="00407931" w:rsidRDefault="00407931" w:rsidP="00B45C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0B2808">
        <w:rPr>
          <w:sz w:val="28"/>
          <w:szCs w:val="28"/>
        </w:rPr>
        <w:t>. Контроль за выполнением </w:t>
      </w:r>
      <w:r>
        <w:rPr>
          <w:sz w:val="28"/>
          <w:szCs w:val="28"/>
        </w:rPr>
        <w:t>настоящего</w:t>
      </w:r>
      <w:r w:rsidRPr="000B2808">
        <w:rPr>
          <w:sz w:val="28"/>
          <w:szCs w:val="28"/>
        </w:rPr>
        <w:t xml:space="preserve"> постановления возложить на заместителя Главы Белозерского района, начальника управления  социальной политики Баязитову М.Л.</w:t>
      </w:r>
    </w:p>
    <w:p w:rsidR="00407931" w:rsidRDefault="00407931" w:rsidP="00B45CCE">
      <w:pPr>
        <w:pStyle w:val="Default"/>
        <w:jc w:val="both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407931" w:rsidTr="00B64A3C">
        <w:tc>
          <w:tcPr>
            <w:tcW w:w="4785" w:type="dxa"/>
          </w:tcPr>
          <w:p w:rsidR="00407931" w:rsidRPr="00B64A3C" w:rsidRDefault="00407931" w:rsidP="00B64A3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07931" w:rsidRPr="00B64A3C" w:rsidRDefault="00407931" w:rsidP="00B64A3C">
            <w:pPr>
              <w:pStyle w:val="Default"/>
              <w:jc w:val="both"/>
              <w:rPr>
                <w:sz w:val="28"/>
                <w:szCs w:val="28"/>
              </w:rPr>
            </w:pPr>
            <w:r w:rsidRPr="00B64A3C">
              <w:rPr>
                <w:sz w:val="28"/>
                <w:szCs w:val="28"/>
              </w:rPr>
              <w:t>Глава Белозерского района</w:t>
            </w:r>
          </w:p>
        </w:tc>
        <w:tc>
          <w:tcPr>
            <w:tcW w:w="4786" w:type="dxa"/>
          </w:tcPr>
          <w:p w:rsidR="00407931" w:rsidRPr="00B64A3C" w:rsidRDefault="00407931" w:rsidP="00B64A3C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407931" w:rsidRPr="00B64A3C" w:rsidRDefault="00407931" w:rsidP="00B64A3C">
            <w:pPr>
              <w:pStyle w:val="Default"/>
              <w:jc w:val="right"/>
              <w:rPr>
                <w:sz w:val="28"/>
                <w:szCs w:val="28"/>
              </w:rPr>
            </w:pPr>
            <w:r w:rsidRPr="00B64A3C">
              <w:rPr>
                <w:sz w:val="28"/>
                <w:szCs w:val="28"/>
              </w:rPr>
              <w:t>В.В. Терёхин</w:t>
            </w:r>
          </w:p>
        </w:tc>
      </w:tr>
    </w:tbl>
    <w:p w:rsidR="00407931" w:rsidRPr="00B45CCE" w:rsidRDefault="00407931" w:rsidP="00B45CCE">
      <w:pPr>
        <w:pStyle w:val="Default"/>
        <w:jc w:val="both"/>
        <w:rPr>
          <w:b/>
          <w:sz w:val="28"/>
          <w:szCs w:val="28"/>
        </w:rPr>
      </w:pPr>
    </w:p>
    <w:tbl>
      <w:tblPr>
        <w:tblW w:w="14567" w:type="dxa"/>
        <w:tblLook w:val="01E0"/>
      </w:tblPr>
      <w:tblGrid>
        <w:gridCol w:w="3224"/>
        <w:gridCol w:w="2413"/>
        <w:gridCol w:w="8930"/>
      </w:tblGrid>
      <w:tr w:rsidR="00407931" w:rsidRPr="00B45CCE" w:rsidTr="009042B9">
        <w:trPr>
          <w:trHeight w:val="1089"/>
        </w:trPr>
        <w:tc>
          <w:tcPr>
            <w:tcW w:w="3224" w:type="dxa"/>
          </w:tcPr>
          <w:p w:rsidR="00407931" w:rsidRPr="00B45CCE" w:rsidRDefault="00407931" w:rsidP="00D81692"/>
        </w:tc>
        <w:tc>
          <w:tcPr>
            <w:tcW w:w="2413" w:type="dxa"/>
          </w:tcPr>
          <w:p w:rsidR="00407931" w:rsidRPr="00B45CCE" w:rsidRDefault="00407931" w:rsidP="00D81692"/>
        </w:tc>
        <w:tc>
          <w:tcPr>
            <w:tcW w:w="8930" w:type="dxa"/>
          </w:tcPr>
          <w:p w:rsidR="00407931" w:rsidRPr="00B45CCE" w:rsidRDefault="00407931" w:rsidP="009042B9">
            <w:pPr>
              <w:ind w:left="-391" w:firstLine="391"/>
              <w:rPr>
                <w:sz w:val="22"/>
                <w:szCs w:val="22"/>
              </w:rPr>
            </w:pPr>
            <w:r w:rsidRPr="00B45CCE">
              <w:rPr>
                <w:sz w:val="22"/>
                <w:szCs w:val="22"/>
              </w:rPr>
              <w:t xml:space="preserve">Приложение  </w:t>
            </w:r>
          </w:p>
          <w:p w:rsidR="00407931" w:rsidRPr="00B45CCE" w:rsidRDefault="00407931" w:rsidP="009042B9">
            <w:pPr>
              <w:ind w:left="-391" w:firstLine="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постановлению Администрации</w:t>
            </w:r>
          </w:p>
          <w:p w:rsidR="00407931" w:rsidRPr="00B45CCE" w:rsidRDefault="00407931" w:rsidP="009042B9">
            <w:pPr>
              <w:ind w:left="-391" w:firstLine="391"/>
              <w:rPr>
                <w:sz w:val="22"/>
                <w:szCs w:val="22"/>
              </w:rPr>
            </w:pPr>
            <w:r w:rsidRPr="00B45CCE">
              <w:rPr>
                <w:sz w:val="22"/>
                <w:szCs w:val="22"/>
              </w:rPr>
              <w:t>Белозерского района</w:t>
            </w:r>
          </w:p>
          <w:p w:rsidR="00407931" w:rsidRDefault="00407931" w:rsidP="009042B9">
            <w:pPr>
              <w:ind w:left="-391" w:firstLine="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«3» декабря 2015 года № 597</w:t>
            </w:r>
          </w:p>
          <w:p w:rsidR="00407931" w:rsidRDefault="00407931" w:rsidP="009042B9">
            <w:pPr>
              <w:ind w:left="-391" w:firstLine="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35A55">
              <w:rPr>
                <w:sz w:val="22"/>
                <w:szCs w:val="22"/>
              </w:rPr>
              <w:t xml:space="preserve">Об утверждении Плана </w:t>
            </w:r>
            <w:r w:rsidRPr="00B45CCE">
              <w:rPr>
                <w:sz w:val="22"/>
                <w:szCs w:val="22"/>
              </w:rPr>
              <w:t xml:space="preserve"> мероприятий</w:t>
            </w:r>
          </w:p>
          <w:p w:rsidR="00407931" w:rsidRDefault="00407931" w:rsidP="009042B9">
            <w:pPr>
              <w:ind w:left="-391" w:firstLine="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(«д</w:t>
            </w:r>
            <w:r w:rsidRPr="00B35A55">
              <w:rPr>
                <w:sz w:val="22"/>
                <w:szCs w:val="22"/>
              </w:rPr>
              <w:t xml:space="preserve">орожная карта») </w:t>
            </w:r>
            <w:r w:rsidRPr="00B45CCE">
              <w:rPr>
                <w:sz w:val="22"/>
                <w:szCs w:val="22"/>
              </w:rPr>
              <w:t xml:space="preserve"> по повышению</w:t>
            </w:r>
          </w:p>
          <w:p w:rsidR="00407931" w:rsidRDefault="00407931" w:rsidP="009042B9">
            <w:pPr>
              <w:ind w:left="-391" w:firstLine="391"/>
              <w:rPr>
                <w:sz w:val="22"/>
                <w:szCs w:val="22"/>
              </w:rPr>
            </w:pPr>
            <w:r w:rsidRPr="00B45CCE">
              <w:rPr>
                <w:sz w:val="22"/>
                <w:szCs w:val="22"/>
              </w:rPr>
              <w:t>Значений</w:t>
            </w:r>
            <w:r>
              <w:rPr>
                <w:sz w:val="22"/>
                <w:szCs w:val="22"/>
              </w:rPr>
              <w:t xml:space="preserve"> </w:t>
            </w:r>
            <w:r w:rsidRPr="00B45CCE">
              <w:rPr>
                <w:sz w:val="22"/>
                <w:szCs w:val="22"/>
              </w:rPr>
              <w:t xml:space="preserve">показателей доступности </w:t>
            </w:r>
          </w:p>
          <w:p w:rsidR="00407931" w:rsidRPr="00B35A55" w:rsidRDefault="00407931" w:rsidP="009042B9">
            <w:pPr>
              <w:ind w:left="-391" w:firstLine="391"/>
              <w:rPr>
                <w:sz w:val="22"/>
                <w:szCs w:val="22"/>
              </w:rPr>
            </w:pPr>
            <w:r w:rsidRPr="00B45CCE">
              <w:rPr>
                <w:sz w:val="22"/>
                <w:szCs w:val="22"/>
              </w:rPr>
              <w:t>для инвалидов</w:t>
            </w:r>
            <w:r w:rsidRPr="00B35A55">
              <w:rPr>
                <w:sz w:val="22"/>
                <w:szCs w:val="22"/>
              </w:rPr>
              <w:t xml:space="preserve"> объектов и услуг </w:t>
            </w:r>
          </w:p>
          <w:p w:rsidR="00407931" w:rsidRPr="00B35A55" w:rsidRDefault="00407931" w:rsidP="009042B9">
            <w:pPr>
              <w:ind w:left="-391" w:firstLine="391"/>
              <w:rPr>
                <w:sz w:val="22"/>
                <w:szCs w:val="22"/>
              </w:rPr>
            </w:pPr>
            <w:r w:rsidRPr="00B35A55">
              <w:rPr>
                <w:sz w:val="22"/>
                <w:szCs w:val="22"/>
              </w:rPr>
              <w:t>в Белозерском районе</w:t>
            </w:r>
            <w:r>
              <w:rPr>
                <w:sz w:val="22"/>
                <w:szCs w:val="22"/>
              </w:rPr>
              <w:t xml:space="preserve"> на 2015-2020 годы»</w:t>
            </w:r>
          </w:p>
          <w:p w:rsidR="00407931" w:rsidRPr="00B45CCE" w:rsidRDefault="00407931" w:rsidP="00D8169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</w:tr>
    </w:tbl>
    <w:p w:rsidR="00407931" w:rsidRPr="004E27AA" w:rsidRDefault="00407931" w:rsidP="005E3F10">
      <w:pPr>
        <w:autoSpaceDE w:val="0"/>
        <w:autoSpaceDN w:val="0"/>
        <w:adjustRightInd w:val="0"/>
        <w:spacing w:line="274" w:lineRule="exact"/>
        <w:jc w:val="center"/>
        <w:rPr>
          <w:b/>
          <w:bCs/>
          <w:sz w:val="28"/>
          <w:szCs w:val="28"/>
        </w:rPr>
      </w:pPr>
      <w:r w:rsidRPr="004E27AA">
        <w:rPr>
          <w:b/>
          <w:bCs/>
          <w:sz w:val="28"/>
          <w:szCs w:val="28"/>
        </w:rPr>
        <w:t>ПЛАН</w:t>
      </w:r>
    </w:p>
    <w:p w:rsidR="00407931" w:rsidRPr="004E27AA" w:rsidRDefault="00407931" w:rsidP="005E3F10">
      <w:pPr>
        <w:jc w:val="center"/>
        <w:rPr>
          <w:b/>
          <w:sz w:val="28"/>
          <w:szCs w:val="28"/>
        </w:rPr>
      </w:pPr>
      <w:r w:rsidRPr="004E27AA">
        <w:rPr>
          <w:b/>
          <w:sz w:val="28"/>
          <w:szCs w:val="28"/>
        </w:rPr>
        <w:t xml:space="preserve">мероприятий («дорожная карта»)  по повышению значений </w:t>
      </w:r>
    </w:p>
    <w:p w:rsidR="00407931" w:rsidRPr="004E27AA" w:rsidRDefault="00407931" w:rsidP="005E3F10">
      <w:pPr>
        <w:jc w:val="center"/>
        <w:rPr>
          <w:b/>
          <w:sz w:val="28"/>
          <w:szCs w:val="28"/>
        </w:rPr>
      </w:pPr>
      <w:r w:rsidRPr="004E27AA">
        <w:rPr>
          <w:b/>
          <w:sz w:val="28"/>
          <w:szCs w:val="28"/>
        </w:rPr>
        <w:t>показателей доступности для инвалидов объектов и услуг</w:t>
      </w:r>
    </w:p>
    <w:p w:rsidR="00407931" w:rsidRPr="004E27AA" w:rsidRDefault="00407931" w:rsidP="005E3F10">
      <w:pPr>
        <w:jc w:val="center"/>
        <w:rPr>
          <w:b/>
          <w:sz w:val="28"/>
          <w:szCs w:val="28"/>
        </w:rPr>
      </w:pPr>
      <w:r w:rsidRPr="004E27AA">
        <w:rPr>
          <w:b/>
          <w:sz w:val="28"/>
          <w:szCs w:val="28"/>
        </w:rPr>
        <w:t>в Белозерском районе на 2015-2020 годы</w:t>
      </w:r>
      <w:r>
        <w:rPr>
          <w:b/>
          <w:sz w:val="28"/>
          <w:szCs w:val="28"/>
        </w:rPr>
        <w:t xml:space="preserve"> (далее – «дорожная карта»)</w:t>
      </w:r>
    </w:p>
    <w:p w:rsidR="00407931" w:rsidRPr="004E27AA" w:rsidRDefault="00407931" w:rsidP="005E3F10">
      <w:pPr>
        <w:autoSpaceDE w:val="0"/>
        <w:autoSpaceDN w:val="0"/>
        <w:adjustRightInd w:val="0"/>
        <w:spacing w:line="274" w:lineRule="exact"/>
        <w:jc w:val="center"/>
        <w:rPr>
          <w:b/>
          <w:bCs/>
          <w:sz w:val="28"/>
          <w:szCs w:val="28"/>
        </w:rPr>
      </w:pPr>
    </w:p>
    <w:p w:rsidR="00407931" w:rsidRPr="004E27AA" w:rsidRDefault="00407931" w:rsidP="0037114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E27AA">
        <w:rPr>
          <w:sz w:val="28"/>
          <w:szCs w:val="28"/>
        </w:rPr>
        <w:t>1. Общее описание «дорожной карты»</w:t>
      </w:r>
    </w:p>
    <w:p w:rsidR="00407931" w:rsidRPr="00371140" w:rsidRDefault="00407931" w:rsidP="003711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7931" w:rsidRPr="00371140" w:rsidRDefault="00407931" w:rsidP="00371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«Дорожная карта» </w:t>
      </w:r>
      <w:r w:rsidRPr="00371140">
        <w:rPr>
          <w:sz w:val="28"/>
          <w:szCs w:val="28"/>
        </w:rPr>
        <w:t>разработан</w:t>
      </w:r>
      <w:r>
        <w:rPr>
          <w:sz w:val="28"/>
          <w:szCs w:val="28"/>
        </w:rPr>
        <w:t>а</w:t>
      </w:r>
      <w:r w:rsidRPr="00371140">
        <w:rPr>
          <w:sz w:val="28"/>
          <w:szCs w:val="28"/>
        </w:rPr>
        <w:t xml:space="preserve"> в соответствии с постановлением Правительства Российской Федерации от 17.06.2015</w:t>
      </w:r>
      <w:r>
        <w:rPr>
          <w:sz w:val="28"/>
          <w:szCs w:val="28"/>
        </w:rPr>
        <w:t>г.</w:t>
      </w:r>
      <w:r w:rsidRPr="00371140">
        <w:rPr>
          <w:sz w:val="28"/>
          <w:szCs w:val="28"/>
        </w:rPr>
        <w:t xml:space="preserve">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407931" w:rsidRPr="00371140" w:rsidRDefault="00407931" w:rsidP="00371140">
      <w:pPr>
        <w:ind w:firstLine="709"/>
        <w:jc w:val="both"/>
        <w:rPr>
          <w:sz w:val="28"/>
          <w:szCs w:val="28"/>
        </w:rPr>
      </w:pPr>
      <w:r w:rsidRPr="00371140">
        <w:rPr>
          <w:sz w:val="28"/>
          <w:szCs w:val="28"/>
        </w:rPr>
        <w:t xml:space="preserve">В настоящее время на территории </w:t>
      </w:r>
      <w:r>
        <w:rPr>
          <w:sz w:val="28"/>
          <w:szCs w:val="28"/>
        </w:rPr>
        <w:t xml:space="preserve">Белозерского района  </w:t>
      </w:r>
      <w:r w:rsidRPr="00371140">
        <w:rPr>
          <w:sz w:val="28"/>
          <w:szCs w:val="28"/>
        </w:rPr>
        <w:t xml:space="preserve"> проживает  </w:t>
      </w:r>
      <w:r>
        <w:rPr>
          <w:sz w:val="28"/>
          <w:szCs w:val="28"/>
        </w:rPr>
        <w:t>16558 человек, из них 1312</w:t>
      </w:r>
      <w:r w:rsidRPr="00371140">
        <w:rPr>
          <w:sz w:val="28"/>
          <w:szCs w:val="28"/>
        </w:rPr>
        <w:t xml:space="preserve"> инвалид</w:t>
      </w:r>
      <w:r>
        <w:rPr>
          <w:sz w:val="28"/>
          <w:szCs w:val="28"/>
        </w:rPr>
        <w:t>а</w:t>
      </w:r>
      <w:r w:rsidRPr="00371140">
        <w:rPr>
          <w:sz w:val="28"/>
          <w:szCs w:val="28"/>
        </w:rPr>
        <w:t xml:space="preserve"> (</w:t>
      </w:r>
      <w:r>
        <w:rPr>
          <w:sz w:val="28"/>
          <w:szCs w:val="28"/>
        </w:rPr>
        <w:t>6,7%</w:t>
      </w:r>
      <w:r w:rsidRPr="00371140">
        <w:rPr>
          <w:sz w:val="28"/>
          <w:szCs w:val="28"/>
        </w:rPr>
        <w:t xml:space="preserve"> от всего населения </w:t>
      </w:r>
      <w:r>
        <w:rPr>
          <w:sz w:val="28"/>
          <w:szCs w:val="28"/>
        </w:rPr>
        <w:t xml:space="preserve"> Белозерского района</w:t>
      </w:r>
      <w:r w:rsidRPr="00371140">
        <w:rPr>
          <w:sz w:val="28"/>
          <w:szCs w:val="28"/>
        </w:rPr>
        <w:t>). Удельный вес инвалидов (по группам инвалидности) от общего числа инвалидов</w:t>
      </w:r>
      <w:r>
        <w:rPr>
          <w:sz w:val="28"/>
          <w:szCs w:val="28"/>
        </w:rPr>
        <w:t xml:space="preserve"> </w:t>
      </w:r>
      <w:r w:rsidRPr="00371140">
        <w:rPr>
          <w:sz w:val="28"/>
          <w:szCs w:val="28"/>
        </w:rPr>
        <w:t xml:space="preserve">составляет: инвалиды </w:t>
      </w:r>
      <w:r w:rsidRPr="00371140">
        <w:rPr>
          <w:sz w:val="28"/>
          <w:szCs w:val="28"/>
          <w:lang w:val="en-US"/>
        </w:rPr>
        <w:t>I</w:t>
      </w:r>
      <w:r w:rsidRPr="00371140">
        <w:rPr>
          <w:sz w:val="28"/>
          <w:szCs w:val="28"/>
        </w:rPr>
        <w:t xml:space="preserve"> группы – </w:t>
      </w:r>
      <w:r>
        <w:rPr>
          <w:sz w:val="28"/>
          <w:szCs w:val="28"/>
        </w:rPr>
        <w:t>6,3%</w:t>
      </w:r>
      <w:r w:rsidRPr="00371140">
        <w:rPr>
          <w:sz w:val="28"/>
          <w:szCs w:val="28"/>
        </w:rPr>
        <w:t xml:space="preserve">, инвалиды </w:t>
      </w:r>
      <w:r w:rsidRPr="00371140">
        <w:rPr>
          <w:sz w:val="28"/>
          <w:szCs w:val="28"/>
          <w:lang w:val="en-US"/>
        </w:rPr>
        <w:t>II</w:t>
      </w:r>
      <w:r w:rsidRPr="00371140">
        <w:rPr>
          <w:sz w:val="28"/>
          <w:szCs w:val="28"/>
        </w:rPr>
        <w:t xml:space="preserve"> группы –</w:t>
      </w:r>
      <w:r>
        <w:rPr>
          <w:sz w:val="28"/>
          <w:szCs w:val="28"/>
        </w:rPr>
        <w:t xml:space="preserve"> 48,2% </w:t>
      </w:r>
      <w:r w:rsidRPr="00371140">
        <w:rPr>
          <w:sz w:val="28"/>
          <w:szCs w:val="28"/>
        </w:rPr>
        <w:t xml:space="preserve">, инвалиды </w:t>
      </w:r>
      <w:r w:rsidRPr="00371140">
        <w:rPr>
          <w:sz w:val="28"/>
          <w:szCs w:val="28"/>
          <w:lang w:val="en-US"/>
        </w:rPr>
        <w:t>III</w:t>
      </w:r>
      <w:r w:rsidRPr="00371140">
        <w:rPr>
          <w:sz w:val="28"/>
          <w:szCs w:val="28"/>
        </w:rPr>
        <w:t xml:space="preserve"> группы –  </w:t>
      </w:r>
      <w:r>
        <w:rPr>
          <w:sz w:val="28"/>
          <w:szCs w:val="28"/>
        </w:rPr>
        <w:t>45,5%</w:t>
      </w:r>
      <w:r w:rsidRPr="00371140">
        <w:rPr>
          <w:sz w:val="28"/>
          <w:szCs w:val="28"/>
        </w:rPr>
        <w:t>.</w:t>
      </w:r>
    </w:p>
    <w:p w:rsidR="00407931" w:rsidRPr="00E906F6" w:rsidRDefault="00407931" w:rsidP="00E152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71140">
        <w:rPr>
          <w:sz w:val="28"/>
          <w:szCs w:val="28"/>
        </w:rPr>
        <w:t>Обеспечение доступной среды для инвалидов является одной из важнейших социально-экономических проблем, затрагивающей права и потребности граждан, проживающих на территории</w:t>
      </w:r>
      <w:r>
        <w:rPr>
          <w:sz w:val="28"/>
          <w:szCs w:val="28"/>
        </w:rPr>
        <w:t xml:space="preserve"> Белозерского района.</w:t>
      </w:r>
      <w:r w:rsidRPr="00371140">
        <w:rPr>
          <w:sz w:val="28"/>
          <w:szCs w:val="28"/>
        </w:rPr>
        <w:t xml:space="preserve"> Необходимость ее решения закреплена законодательством Российской Федерации.</w:t>
      </w:r>
      <w:r>
        <w:rPr>
          <w:sz w:val="28"/>
          <w:szCs w:val="28"/>
        </w:rPr>
        <w:t xml:space="preserve"> В  Белозерском районе </w:t>
      </w:r>
      <w:r w:rsidRPr="00382F24">
        <w:rPr>
          <w:sz w:val="28"/>
          <w:szCs w:val="28"/>
        </w:rPr>
        <w:t xml:space="preserve"> проводится работа по социальной поддержке инвалидов, направленная на улучшение их социального положения, повышение уровня и качества жизни, скорейшей реабилитации. </w:t>
      </w:r>
      <w:r>
        <w:rPr>
          <w:sz w:val="28"/>
          <w:szCs w:val="28"/>
        </w:rPr>
        <w:t xml:space="preserve">С 2011 по 2015 годы  реализовывались мероприятия муниципальной программы </w:t>
      </w:r>
      <w:r w:rsidRPr="00382F24">
        <w:rPr>
          <w:sz w:val="28"/>
          <w:szCs w:val="28"/>
        </w:rPr>
        <w:t xml:space="preserve"> «Доступная среда</w:t>
      </w:r>
      <w:r>
        <w:rPr>
          <w:sz w:val="28"/>
          <w:szCs w:val="28"/>
        </w:rPr>
        <w:t xml:space="preserve"> для инвалидов</w:t>
      </w:r>
      <w:r w:rsidRPr="00382F24">
        <w:rPr>
          <w:sz w:val="28"/>
          <w:szCs w:val="28"/>
        </w:rPr>
        <w:t>»</w:t>
      </w:r>
      <w:r>
        <w:rPr>
          <w:sz w:val="28"/>
          <w:szCs w:val="28"/>
        </w:rPr>
        <w:t xml:space="preserve">, благодаря которой были оборудованы пандусами десять объектов социальной инфраструктуры Белозерского района, 23 учреждения и </w:t>
      </w:r>
      <w:r w:rsidRPr="002E00DC">
        <w:rPr>
          <w:sz w:val="28"/>
          <w:szCs w:val="28"/>
        </w:rPr>
        <w:t>торговых объектов</w:t>
      </w:r>
      <w:r>
        <w:rPr>
          <w:sz w:val="28"/>
          <w:szCs w:val="28"/>
        </w:rPr>
        <w:t xml:space="preserve"> снабжены кнопками вызова, </w:t>
      </w:r>
      <w:r w:rsidRPr="002E00DC">
        <w:rPr>
          <w:sz w:val="28"/>
          <w:szCs w:val="28"/>
        </w:rPr>
        <w:t>отре</w:t>
      </w:r>
      <w:r>
        <w:rPr>
          <w:sz w:val="28"/>
          <w:szCs w:val="28"/>
        </w:rPr>
        <w:t>монтированы 7  площадок</w:t>
      </w:r>
      <w:r w:rsidRPr="002E00DC">
        <w:rPr>
          <w:sz w:val="28"/>
          <w:szCs w:val="28"/>
        </w:rPr>
        <w:t xml:space="preserve"> перед зданиями</w:t>
      </w:r>
      <w:r>
        <w:rPr>
          <w:sz w:val="28"/>
          <w:szCs w:val="28"/>
        </w:rPr>
        <w:t>, р</w:t>
      </w:r>
      <w:r w:rsidRPr="002E00DC">
        <w:rPr>
          <w:sz w:val="28"/>
          <w:szCs w:val="28"/>
          <w:lang w:eastAsia="en-US"/>
        </w:rPr>
        <w:t xml:space="preserve">азработаны 17 паспортов доступности </w:t>
      </w:r>
      <w:r>
        <w:rPr>
          <w:sz w:val="28"/>
          <w:szCs w:val="28"/>
          <w:lang w:eastAsia="en-US"/>
        </w:rPr>
        <w:t xml:space="preserve">приоритетных </w:t>
      </w:r>
      <w:r w:rsidRPr="002E00DC">
        <w:rPr>
          <w:sz w:val="28"/>
          <w:szCs w:val="28"/>
          <w:lang w:eastAsia="en-US"/>
        </w:rPr>
        <w:t>объектов социальной инфраструктуры Белозерского района.</w:t>
      </w:r>
    </w:p>
    <w:p w:rsidR="00407931" w:rsidRDefault="00407931" w:rsidP="00045511">
      <w:pPr>
        <w:widowControl w:val="0"/>
        <w:suppressAutoHyphens/>
        <w:ind w:firstLine="750"/>
        <w:jc w:val="both"/>
        <w:rPr>
          <w:sz w:val="28"/>
          <w:szCs w:val="28"/>
          <w:lang w:eastAsia="ar-SA"/>
        </w:rPr>
      </w:pPr>
      <w:r w:rsidRPr="0021592D">
        <w:rPr>
          <w:sz w:val="28"/>
          <w:szCs w:val="28"/>
        </w:rPr>
        <w:t>Несмотря на усили</w:t>
      </w:r>
      <w:r>
        <w:rPr>
          <w:sz w:val="28"/>
          <w:szCs w:val="28"/>
        </w:rPr>
        <w:t>я, актуальной проблемой продолжает оставаться проблема   формирования</w:t>
      </w:r>
      <w:r w:rsidRPr="0021592D">
        <w:rPr>
          <w:sz w:val="28"/>
          <w:szCs w:val="28"/>
        </w:rPr>
        <w:t xml:space="preserve"> в районе</w:t>
      </w:r>
      <w:r>
        <w:rPr>
          <w:sz w:val="28"/>
          <w:szCs w:val="28"/>
        </w:rPr>
        <w:t xml:space="preserve"> </w:t>
      </w:r>
      <w:r w:rsidRPr="0021592D">
        <w:rPr>
          <w:sz w:val="28"/>
          <w:szCs w:val="28"/>
        </w:rPr>
        <w:t>доступной среды жизнедеятельности для инвалидов и других маломобильных групп населения района.</w:t>
      </w:r>
      <w:r>
        <w:rPr>
          <w:sz w:val="28"/>
          <w:szCs w:val="28"/>
        </w:rPr>
        <w:t xml:space="preserve"> </w:t>
      </w:r>
      <w:r w:rsidRPr="00382F24">
        <w:rPr>
          <w:sz w:val="28"/>
          <w:szCs w:val="28"/>
          <w:lang w:eastAsia="ar-SA"/>
        </w:rPr>
        <w:t>Проведенный мониторинг показал, что большинство зданий социальной инфраструктуры не отвечают всем требованиям доступности для инвалидов. Наи</w:t>
      </w:r>
      <w:r>
        <w:rPr>
          <w:sz w:val="28"/>
          <w:szCs w:val="28"/>
          <w:lang w:eastAsia="ar-SA"/>
        </w:rPr>
        <w:t>более уязвимыми  являются три</w:t>
      </w:r>
      <w:r w:rsidRPr="00382F24">
        <w:rPr>
          <w:sz w:val="28"/>
          <w:szCs w:val="28"/>
          <w:lang w:eastAsia="ar-SA"/>
        </w:rPr>
        <w:t xml:space="preserve"> основные категории инвалид</w:t>
      </w:r>
      <w:r>
        <w:rPr>
          <w:sz w:val="28"/>
          <w:szCs w:val="28"/>
          <w:lang w:eastAsia="ar-SA"/>
        </w:rPr>
        <w:t>ов:</w:t>
      </w:r>
      <w:r w:rsidRPr="00382F24">
        <w:rPr>
          <w:sz w:val="28"/>
          <w:szCs w:val="28"/>
          <w:lang w:eastAsia="ar-SA"/>
        </w:rPr>
        <w:t xml:space="preserve"> инвалиды с нарушением </w:t>
      </w:r>
      <w:r>
        <w:rPr>
          <w:sz w:val="28"/>
          <w:szCs w:val="28"/>
          <w:lang w:eastAsia="ar-SA"/>
        </w:rPr>
        <w:t xml:space="preserve">опорно-двигательного аппарата, </w:t>
      </w:r>
      <w:r w:rsidRPr="00382F24">
        <w:rPr>
          <w:sz w:val="28"/>
          <w:szCs w:val="28"/>
          <w:lang w:eastAsia="ar-SA"/>
        </w:rPr>
        <w:t xml:space="preserve"> инвалиды с нарушением слуха, инвалиды с нарушением зрения. </w:t>
      </w:r>
    </w:p>
    <w:p w:rsidR="00407931" w:rsidRDefault="00407931" w:rsidP="00E906F6">
      <w:pPr>
        <w:ind w:firstLine="708"/>
        <w:jc w:val="both"/>
        <w:rPr>
          <w:sz w:val="28"/>
          <w:szCs w:val="28"/>
        </w:rPr>
      </w:pPr>
      <w:r w:rsidRPr="0021592D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21592D">
        <w:rPr>
          <w:sz w:val="28"/>
          <w:szCs w:val="28"/>
        </w:rPr>
        <w:t xml:space="preserve">по </w:t>
      </w:r>
      <w:r>
        <w:rPr>
          <w:sz w:val="28"/>
          <w:szCs w:val="28"/>
        </w:rPr>
        <w:t>по</w:t>
      </w:r>
      <w:r w:rsidRPr="0021592D">
        <w:rPr>
          <w:sz w:val="28"/>
          <w:szCs w:val="28"/>
        </w:rPr>
        <w:t>вышению значений показателей доступности для инвалидов объектов и услуг в сферах установленной деятельности</w:t>
      </w:r>
      <w:r>
        <w:rPr>
          <w:sz w:val="28"/>
          <w:szCs w:val="28"/>
        </w:rPr>
        <w:t xml:space="preserve"> Белозерского</w:t>
      </w:r>
      <w:r w:rsidRPr="0021592D">
        <w:rPr>
          <w:sz w:val="28"/>
          <w:szCs w:val="28"/>
        </w:rPr>
        <w:t xml:space="preserve"> района разработаны исходя</w:t>
      </w:r>
      <w:r>
        <w:rPr>
          <w:sz w:val="28"/>
          <w:szCs w:val="28"/>
        </w:rPr>
        <w:t xml:space="preserve"> из </w:t>
      </w:r>
      <w:r w:rsidRPr="0021592D">
        <w:rPr>
          <w:sz w:val="28"/>
          <w:szCs w:val="28"/>
        </w:rPr>
        <w:t>финансовых возможностей муниципального образования. Их реализация позволи</w:t>
      </w:r>
      <w:r>
        <w:rPr>
          <w:sz w:val="28"/>
          <w:szCs w:val="28"/>
        </w:rPr>
        <w:t xml:space="preserve">ла </w:t>
      </w:r>
      <w:r w:rsidRPr="0021592D">
        <w:rPr>
          <w:sz w:val="28"/>
          <w:szCs w:val="28"/>
        </w:rPr>
        <w:t xml:space="preserve">изменить отношение к проблемам инвалидов в районе, и в перспективе создать более комфортную среду проживания жителям </w:t>
      </w:r>
      <w:r>
        <w:rPr>
          <w:sz w:val="28"/>
          <w:szCs w:val="28"/>
        </w:rPr>
        <w:t xml:space="preserve">Белозерского </w:t>
      </w:r>
      <w:r w:rsidRPr="0021592D">
        <w:rPr>
          <w:sz w:val="28"/>
          <w:szCs w:val="28"/>
        </w:rPr>
        <w:t>района.</w:t>
      </w:r>
    </w:p>
    <w:p w:rsidR="00407931" w:rsidRDefault="00407931" w:rsidP="00E906F6">
      <w:pPr>
        <w:ind w:firstLine="708"/>
        <w:jc w:val="both"/>
        <w:rPr>
          <w:sz w:val="28"/>
          <w:szCs w:val="28"/>
        </w:rPr>
      </w:pPr>
    </w:p>
    <w:p w:rsidR="00407931" w:rsidRPr="00E906F6" w:rsidRDefault="00407931" w:rsidP="00C44EED">
      <w:pPr>
        <w:shd w:val="clear" w:color="auto" w:fill="FFFFFF"/>
        <w:spacing w:after="200" w:line="240" w:lineRule="atLeast"/>
        <w:ind w:firstLine="557"/>
        <w:jc w:val="center"/>
        <w:rPr>
          <w:sz w:val="28"/>
          <w:szCs w:val="28"/>
        </w:rPr>
      </w:pPr>
      <w:r w:rsidRPr="00C44EED">
        <w:rPr>
          <w:sz w:val="28"/>
          <w:szCs w:val="28"/>
        </w:rPr>
        <w:t xml:space="preserve">2. Цели </w:t>
      </w:r>
      <w:r>
        <w:rPr>
          <w:sz w:val="28"/>
          <w:szCs w:val="28"/>
        </w:rPr>
        <w:t>и задачи «до</w:t>
      </w:r>
      <w:r w:rsidRPr="00C44EED">
        <w:rPr>
          <w:sz w:val="28"/>
          <w:szCs w:val="28"/>
        </w:rPr>
        <w:t>рожной карты»</w:t>
      </w:r>
    </w:p>
    <w:p w:rsidR="00407931" w:rsidRDefault="00407931" w:rsidP="00584D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«Дорожная карта» разработана с целью </w:t>
      </w:r>
      <w:r w:rsidRPr="0072024B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72024B">
        <w:rPr>
          <w:sz w:val="28"/>
          <w:szCs w:val="28"/>
        </w:rPr>
        <w:t xml:space="preserve"> возможности инвалидам </w:t>
      </w:r>
      <w:r>
        <w:rPr>
          <w:sz w:val="28"/>
          <w:szCs w:val="28"/>
        </w:rPr>
        <w:t xml:space="preserve">беспрепятственно пользоваться услугами </w:t>
      </w:r>
      <w:r w:rsidRPr="00706B6E">
        <w:rPr>
          <w:sz w:val="28"/>
          <w:szCs w:val="28"/>
        </w:rPr>
        <w:t>в  сферах образования, культуры,  связи и информации, физической культуры и спорта, торго</w:t>
      </w:r>
      <w:r>
        <w:rPr>
          <w:sz w:val="28"/>
          <w:szCs w:val="28"/>
        </w:rPr>
        <w:t xml:space="preserve">вли в удобном для них формате, вести независимый образ жизни, пользоваться </w:t>
      </w:r>
      <w:r w:rsidRPr="00706B6E">
        <w:rPr>
          <w:sz w:val="28"/>
          <w:szCs w:val="28"/>
        </w:rPr>
        <w:t>всеми правами человека и основными свободами, что будет способствовать их полному и эффективному участию в ж</w:t>
      </w:r>
      <w:r>
        <w:rPr>
          <w:sz w:val="28"/>
          <w:szCs w:val="28"/>
        </w:rPr>
        <w:t>изни общества наравне с другими, что отвечает требованиям Конвенции о правах инвалидов.</w:t>
      </w:r>
    </w:p>
    <w:p w:rsidR="00407931" w:rsidRPr="00F73F9B" w:rsidRDefault="00407931" w:rsidP="002159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«д</w:t>
      </w:r>
      <w:r w:rsidRPr="0021592D">
        <w:rPr>
          <w:sz w:val="28"/>
          <w:szCs w:val="28"/>
        </w:rPr>
        <w:t>орожной карты</w:t>
      </w:r>
      <w:r>
        <w:rPr>
          <w:sz w:val="28"/>
          <w:szCs w:val="28"/>
        </w:rPr>
        <w:t>»</w:t>
      </w:r>
      <w:r w:rsidRPr="0021592D">
        <w:rPr>
          <w:sz w:val="28"/>
          <w:szCs w:val="28"/>
        </w:rPr>
        <w:t xml:space="preserve"> предусматривается </w:t>
      </w:r>
      <w:r>
        <w:rPr>
          <w:sz w:val="28"/>
          <w:szCs w:val="28"/>
        </w:rPr>
        <w:t xml:space="preserve">обеспечение </w:t>
      </w:r>
      <w:r w:rsidRPr="00F73F9B">
        <w:rPr>
          <w:sz w:val="28"/>
          <w:szCs w:val="28"/>
        </w:rPr>
        <w:t>выполнения следующих</w:t>
      </w:r>
      <w:r>
        <w:rPr>
          <w:sz w:val="28"/>
          <w:szCs w:val="28"/>
        </w:rPr>
        <w:t xml:space="preserve"> </w:t>
      </w:r>
      <w:r w:rsidRPr="00F73F9B">
        <w:rPr>
          <w:sz w:val="28"/>
          <w:szCs w:val="28"/>
        </w:rPr>
        <w:t xml:space="preserve">задач: </w:t>
      </w:r>
    </w:p>
    <w:p w:rsidR="00407931" w:rsidRDefault="00407931" w:rsidP="00E906F6">
      <w:pPr>
        <w:shd w:val="clear" w:color="auto" w:fill="FFFFFF"/>
        <w:spacing w:line="240" w:lineRule="atLeast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создание на объектах социальной сферы безбарьерной среды, позволяющей</w:t>
      </w:r>
      <w:r w:rsidRPr="00F73F9B">
        <w:rPr>
          <w:sz w:val="28"/>
          <w:szCs w:val="28"/>
        </w:rPr>
        <w:t xml:space="preserve"> обеспечить полноценную интеграцию </w:t>
      </w:r>
      <w:r>
        <w:rPr>
          <w:sz w:val="28"/>
          <w:szCs w:val="28"/>
        </w:rPr>
        <w:t xml:space="preserve">инвалидов и других маломобильных групп населения </w:t>
      </w:r>
      <w:r w:rsidRPr="00F73F9B">
        <w:rPr>
          <w:sz w:val="28"/>
          <w:szCs w:val="28"/>
        </w:rPr>
        <w:t>в общество (установка пандусов, поручней, средств ориентации</w:t>
      </w:r>
      <w:r>
        <w:rPr>
          <w:sz w:val="28"/>
          <w:szCs w:val="28"/>
        </w:rPr>
        <w:t xml:space="preserve"> для инвалидов по зрению</w:t>
      </w:r>
      <w:r w:rsidRPr="00F73F9B">
        <w:rPr>
          <w:sz w:val="28"/>
          <w:szCs w:val="28"/>
        </w:rPr>
        <w:t>, расширение дверных проемо</w:t>
      </w:r>
      <w:r>
        <w:rPr>
          <w:sz w:val="28"/>
          <w:szCs w:val="28"/>
        </w:rPr>
        <w:t>в и др.);</w:t>
      </w:r>
    </w:p>
    <w:p w:rsidR="00407931" w:rsidRPr="00C44EED" w:rsidRDefault="00407931" w:rsidP="00C44EED">
      <w:pPr>
        <w:tabs>
          <w:tab w:val="left" w:pos="99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- </w:t>
      </w:r>
      <w:r w:rsidRPr="00C44EED">
        <w:rPr>
          <w:sz w:val="28"/>
          <w:szCs w:val="28"/>
        </w:rPr>
        <w:t>улучшение кач</w:t>
      </w:r>
      <w:r>
        <w:rPr>
          <w:sz w:val="28"/>
          <w:szCs w:val="28"/>
        </w:rPr>
        <w:t>ества жизни инвалидов Белозерского района</w:t>
      </w:r>
      <w:r w:rsidRPr="00C44EED">
        <w:rPr>
          <w:sz w:val="28"/>
          <w:szCs w:val="28"/>
        </w:rPr>
        <w:t xml:space="preserve">, в том числе детей-инвалидов.  </w:t>
      </w:r>
    </w:p>
    <w:p w:rsidR="00407931" w:rsidRDefault="00407931" w:rsidP="00C44EED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407931" w:rsidRDefault="00407931" w:rsidP="00C44EE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3.  Результаты реализации «дорожной карты»</w:t>
      </w:r>
    </w:p>
    <w:p w:rsidR="00407931" w:rsidRPr="00F73F9B" w:rsidRDefault="00407931" w:rsidP="002665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«дорожной карты»  ожидаются следующие результаты:</w:t>
      </w:r>
    </w:p>
    <w:p w:rsidR="00407931" w:rsidRPr="00F73F9B" w:rsidRDefault="00407931" w:rsidP="00F73F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3F9B">
        <w:rPr>
          <w:sz w:val="28"/>
          <w:szCs w:val="28"/>
        </w:rPr>
        <w:t xml:space="preserve">- </w:t>
      </w:r>
      <w:r w:rsidRPr="00F73F9B">
        <w:rPr>
          <w:color w:val="000000"/>
          <w:sz w:val="28"/>
          <w:szCs w:val="28"/>
        </w:rPr>
        <w:t xml:space="preserve">увеличение числа адаптированных </w:t>
      </w:r>
      <w:r w:rsidRPr="00F73F9B">
        <w:rPr>
          <w:sz w:val="28"/>
          <w:szCs w:val="28"/>
        </w:rPr>
        <w:t xml:space="preserve">объектов и услуг </w:t>
      </w:r>
      <w:r w:rsidRPr="00F73F9B">
        <w:rPr>
          <w:color w:val="000000"/>
          <w:sz w:val="28"/>
          <w:szCs w:val="28"/>
        </w:rPr>
        <w:t>для инвалидов и других</w:t>
      </w:r>
      <w:r w:rsidRPr="00F73F9B">
        <w:rPr>
          <w:sz w:val="28"/>
          <w:szCs w:val="28"/>
        </w:rPr>
        <w:t xml:space="preserve">  маломобильных групп населения в Белозерском районе</w:t>
      </w:r>
      <w:r>
        <w:rPr>
          <w:sz w:val="28"/>
          <w:szCs w:val="28"/>
        </w:rPr>
        <w:t>, достигнутое в ходе выполнения перечня мероприятий (Приложение 1 к данному плану) и получения повышения значений показателей доступности для инвалидов и услуг в Белозерском районе (Приложение 2 к данному плану)</w:t>
      </w:r>
      <w:r w:rsidRPr="00F73F9B">
        <w:rPr>
          <w:sz w:val="28"/>
          <w:szCs w:val="28"/>
        </w:rPr>
        <w:t>;</w:t>
      </w:r>
    </w:p>
    <w:p w:rsidR="00407931" w:rsidRDefault="00407931" w:rsidP="00E906F6">
      <w:pPr>
        <w:ind w:firstLine="540"/>
        <w:jc w:val="both"/>
        <w:rPr>
          <w:color w:val="000000"/>
          <w:sz w:val="28"/>
          <w:szCs w:val="28"/>
        </w:rPr>
      </w:pPr>
      <w:r w:rsidRPr="00F73F9B">
        <w:rPr>
          <w:color w:val="000000"/>
          <w:sz w:val="28"/>
          <w:szCs w:val="28"/>
        </w:rPr>
        <w:t>- увеличение числа граждан с ограниченными возможностями здоровья, удовлетворенных качеством предоставления услуг.</w:t>
      </w:r>
    </w:p>
    <w:p w:rsidR="00407931" w:rsidRDefault="00407931" w:rsidP="00C44EED">
      <w:pPr>
        <w:tabs>
          <w:tab w:val="left" w:pos="946"/>
        </w:tabs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</w:p>
    <w:p w:rsidR="00407931" w:rsidRDefault="00407931" w:rsidP="00E1521B">
      <w:pPr>
        <w:tabs>
          <w:tab w:val="left" w:pos="946"/>
        </w:tabs>
        <w:autoSpaceDE w:val="0"/>
        <w:autoSpaceDN w:val="0"/>
        <w:adjustRightInd w:val="0"/>
        <w:ind w:firstLine="552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C44EED">
        <w:rPr>
          <w:sz w:val="28"/>
          <w:szCs w:val="28"/>
        </w:rPr>
        <w:t>.</w:t>
      </w:r>
      <w:r w:rsidRPr="00C44EED">
        <w:rPr>
          <w:sz w:val="28"/>
          <w:szCs w:val="28"/>
        </w:rPr>
        <w:tab/>
        <w:t>Сроки реализации «Дорожной карты»</w:t>
      </w:r>
    </w:p>
    <w:p w:rsidR="00407931" w:rsidRDefault="00407931" w:rsidP="002A67B1">
      <w:pPr>
        <w:tabs>
          <w:tab w:val="left" w:pos="946"/>
        </w:tabs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реализации:</w:t>
      </w:r>
      <w:r w:rsidRPr="00C44EED">
        <w:rPr>
          <w:sz w:val="28"/>
          <w:szCs w:val="28"/>
        </w:rPr>
        <w:t xml:space="preserve"> 2015 - 2020 годы.</w:t>
      </w:r>
      <w:bookmarkStart w:id="0" w:name="_GoBack"/>
      <w:bookmarkEnd w:id="0"/>
    </w:p>
    <w:tbl>
      <w:tblPr>
        <w:tblW w:w="9571" w:type="dxa"/>
        <w:tblLook w:val="00A0"/>
      </w:tblPr>
      <w:tblGrid>
        <w:gridCol w:w="4785"/>
        <w:gridCol w:w="4786"/>
      </w:tblGrid>
      <w:tr w:rsidR="00407931" w:rsidTr="008F2C20">
        <w:tc>
          <w:tcPr>
            <w:tcW w:w="4785" w:type="dxa"/>
          </w:tcPr>
          <w:p w:rsidR="00407931" w:rsidRPr="00B64A3C" w:rsidRDefault="00407931" w:rsidP="00B64A3C">
            <w:pPr>
              <w:tabs>
                <w:tab w:val="left" w:pos="94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07931" w:rsidRPr="00B64A3C" w:rsidRDefault="00407931" w:rsidP="00B64A3C">
            <w:pPr>
              <w:tabs>
                <w:tab w:val="left" w:pos="94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07931" w:rsidRPr="00B64A3C" w:rsidRDefault="00407931" w:rsidP="00B64A3C">
            <w:pPr>
              <w:tabs>
                <w:tab w:val="left" w:pos="94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4A3C">
              <w:rPr>
                <w:sz w:val="28"/>
                <w:szCs w:val="28"/>
              </w:rPr>
              <w:t>Заместитель Главы Белозерского района, управляющий делами</w:t>
            </w:r>
          </w:p>
        </w:tc>
        <w:tc>
          <w:tcPr>
            <w:tcW w:w="4786" w:type="dxa"/>
          </w:tcPr>
          <w:p w:rsidR="00407931" w:rsidRPr="00B64A3C" w:rsidRDefault="00407931" w:rsidP="00B64A3C">
            <w:pPr>
              <w:tabs>
                <w:tab w:val="left" w:pos="946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07931" w:rsidRPr="00B64A3C" w:rsidRDefault="00407931" w:rsidP="00B64A3C">
            <w:pPr>
              <w:tabs>
                <w:tab w:val="left" w:pos="946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07931" w:rsidRPr="00B64A3C" w:rsidRDefault="00407931" w:rsidP="00B64A3C">
            <w:pPr>
              <w:tabs>
                <w:tab w:val="left" w:pos="946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07931" w:rsidRPr="00B64A3C" w:rsidRDefault="00407931" w:rsidP="00B64A3C">
            <w:pPr>
              <w:tabs>
                <w:tab w:val="left" w:pos="946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64A3C">
              <w:rPr>
                <w:sz w:val="28"/>
                <w:szCs w:val="28"/>
              </w:rPr>
              <w:t>Н.П. Лифинцев</w:t>
            </w:r>
          </w:p>
        </w:tc>
      </w:tr>
    </w:tbl>
    <w:p w:rsidR="00407931" w:rsidRDefault="00407931" w:rsidP="001C763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  <w:sectPr w:rsidR="00407931" w:rsidSect="00101551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W w:w="14786" w:type="dxa"/>
        <w:tblLook w:val="00A0"/>
      </w:tblPr>
      <w:tblGrid>
        <w:gridCol w:w="4928"/>
        <w:gridCol w:w="4678"/>
        <w:gridCol w:w="5180"/>
      </w:tblGrid>
      <w:tr w:rsidR="00407931" w:rsidRPr="00402432" w:rsidTr="008F2C20">
        <w:tc>
          <w:tcPr>
            <w:tcW w:w="4928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</w:tcPr>
          <w:p w:rsidR="00407931" w:rsidRPr="00402432" w:rsidRDefault="00407931" w:rsidP="001C7637">
            <w:pPr>
              <w:rPr>
                <w:b/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Приложение 1 к Плану мероприятий («дорожная карта»)  по повышению значений показателей доступности для инвалидов объектов и услуг в Белозерском районе на 2015-2020 годы</w:t>
            </w:r>
          </w:p>
        </w:tc>
      </w:tr>
    </w:tbl>
    <w:p w:rsidR="00407931" w:rsidRDefault="00407931" w:rsidP="008F2C2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07931" w:rsidRPr="00CE5986" w:rsidRDefault="00407931" w:rsidP="008F2C2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E5986">
        <w:rPr>
          <w:b/>
          <w:sz w:val="24"/>
          <w:szCs w:val="24"/>
        </w:rPr>
        <w:t>ПЕРЕЧЕНЬ МЕРОПРИЯТИЙ,</w:t>
      </w:r>
    </w:p>
    <w:p w:rsidR="00407931" w:rsidRPr="00CE5986" w:rsidRDefault="00407931" w:rsidP="008F2C2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E5986">
        <w:rPr>
          <w:b/>
          <w:sz w:val="24"/>
          <w:szCs w:val="24"/>
        </w:rPr>
        <w:t>реализуемых для достижения запланированных значений показателей доступности для инвалидов</w:t>
      </w:r>
    </w:p>
    <w:p w:rsidR="00407931" w:rsidRPr="00CE5986" w:rsidRDefault="00407931" w:rsidP="008F2C2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E5986">
        <w:rPr>
          <w:b/>
          <w:sz w:val="24"/>
          <w:szCs w:val="24"/>
        </w:rPr>
        <w:t>объектов и услуг</w:t>
      </w:r>
      <w:r>
        <w:rPr>
          <w:b/>
          <w:sz w:val="24"/>
          <w:szCs w:val="24"/>
        </w:rPr>
        <w:t xml:space="preserve"> на территории  Белозерского района в 2015-2020 годах</w:t>
      </w:r>
    </w:p>
    <w:p w:rsidR="00407931" w:rsidRPr="000622F8" w:rsidRDefault="00407931" w:rsidP="008F2C20">
      <w:pPr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1"/>
        <w:gridCol w:w="709"/>
        <w:gridCol w:w="3402"/>
        <w:gridCol w:w="3118"/>
        <w:gridCol w:w="1548"/>
        <w:gridCol w:w="12"/>
        <w:gridCol w:w="2693"/>
      </w:tblGrid>
      <w:tr w:rsidR="00407931" w:rsidRPr="00402432" w:rsidTr="001C7637">
        <w:tc>
          <w:tcPr>
            <w:tcW w:w="14742" w:type="dxa"/>
            <w:gridSpan w:val="8"/>
          </w:tcPr>
          <w:p w:rsidR="00407931" w:rsidRPr="00CE5986" w:rsidRDefault="00407931" w:rsidP="001C763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E5986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 w:rsidRPr="00CE5986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CE5986">
              <w:rPr>
                <w:b/>
                <w:color w:val="000000"/>
                <w:sz w:val="24"/>
                <w:szCs w:val="24"/>
              </w:rPr>
              <w:t>. Мероприятия по поэтапному повышению значений показателей доступности для инвалидов объектов инфраструктуры (подвижного состава, транспортных средств, связи и информации)</w:t>
            </w:r>
          </w:p>
        </w:tc>
      </w:tr>
      <w:tr w:rsidR="00407931" w:rsidRPr="00402432" w:rsidTr="001C7637">
        <w:trPr>
          <w:trHeight w:val="1095"/>
        </w:trPr>
        <w:tc>
          <w:tcPr>
            <w:tcW w:w="709" w:type="dxa"/>
          </w:tcPr>
          <w:p w:rsidR="00407931" w:rsidRPr="00C02E00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02E0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407931" w:rsidRPr="00CE5986" w:rsidRDefault="00407931" w:rsidP="001C763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E5986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gridSpan w:val="2"/>
          </w:tcPr>
          <w:p w:rsidR="00407931" w:rsidRPr="00CE5986" w:rsidRDefault="00407931" w:rsidP="001C763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E5986">
              <w:rPr>
                <w:b/>
                <w:color w:val="000000"/>
                <w:sz w:val="24"/>
                <w:szCs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  <w:p w:rsidR="00407931" w:rsidRPr="00CE5986" w:rsidRDefault="00407931" w:rsidP="001C763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7931" w:rsidRPr="00CE5986" w:rsidRDefault="00407931" w:rsidP="001C763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E5986">
              <w:rPr>
                <w:b/>
                <w:color w:val="000000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548" w:type="dxa"/>
          </w:tcPr>
          <w:p w:rsidR="00407931" w:rsidRDefault="00407931" w:rsidP="001C763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E5986">
              <w:rPr>
                <w:b/>
                <w:color w:val="000000"/>
                <w:sz w:val="24"/>
                <w:szCs w:val="24"/>
              </w:rPr>
              <w:t>Срок реализации</w:t>
            </w:r>
          </w:p>
          <w:p w:rsidR="00407931" w:rsidRPr="00CE5986" w:rsidRDefault="00407931" w:rsidP="001C763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:rsidR="00407931" w:rsidRPr="00CE5986" w:rsidRDefault="00407931" w:rsidP="001C763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E5986">
              <w:rPr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407931" w:rsidRPr="00402432" w:rsidTr="001C7637">
        <w:trPr>
          <w:trHeight w:val="164"/>
        </w:trPr>
        <w:tc>
          <w:tcPr>
            <w:tcW w:w="709" w:type="dxa"/>
          </w:tcPr>
          <w:p w:rsidR="00407931" w:rsidRPr="00C02E00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02E0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407931" w:rsidRDefault="00407931" w:rsidP="001C7637">
            <w:pPr>
              <w:widowControl w:val="0"/>
              <w:rPr>
                <w:sz w:val="24"/>
                <w:szCs w:val="24"/>
              </w:rPr>
            </w:pPr>
            <w:r w:rsidRPr="00CE5986">
              <w:rPr>
                <w:sz w:val="24"/>
                <w:szCs w:val="24"/>
              </w:rPr>
              <w:t>Обустройство парковочного места (стоянка для инвалидов) около Администрации Белозерского района по адресу:</w:t>
            </w:r>
            <w:r>
              <w:rPr>
                <w:sz w:val="24"/>
                <w:szCs w:val="24"/>
              </w:rPr>
              <w:t xml:space="preserve"> </w:t>
            </w:r>
          </w:p>
          <w:p w:rsidR="00407931" w:rsidRPr="00CE5986" w:rsidRDefault="00407931" w:rsidP="001C7637">
            <w:pPr>
              <w:widowControl w:val="0"/>
              <w:rPr>
                <w:sz w:val="24"/>
                <w:szCs w:val="24"/>
              </w:rPr>
            </w:pPr>
            <w:r w:rsidRPr="00CE5986">
              <w:rPr>
                <w:sz w:val="24"/>
                <w:szCs w:val="24"/>
              </w:rPr>
              <w:t xml:space="preserve">с. Белозерское, </w:t>
            </w:r>
          </w:p>
          <w:p w:rsidR="00407931" w:rsidRPr="00CE5986" w:rsidRDefault="00407931" w:rsidP="001C763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К. Маркса,  16</w:t>
            </w:r>
          </w:p>
        </w:tc>
        <w:tc>
          <w:tcPr>
            <w:tcW w:w="4111" w:type="dxa"/>
            <w:gridSpan w:val="2"/>
          </w:tcPr>
          <w:p w:rsidR="00407931" w:rsidRPr="00402432" w:rsidRDefault="00407931" w:rsidP="001C7637">
            <w:pPr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 xml:space="preserve">Федеральный закон от 24.11.1995 г. № 181-ФЗ «О социальной защите инвалидов в Российской Федерации», Федеральный закон от 01.12.2014 г.  № 419-ФЗ «О внесении изменений в отдельные законодательные акты Российской </w:t>
            </w:r>
            <w:r w:rsidRPr="00402432">
              <w:rPr>
                <w:bCs/>
                <w:sz w:val="24"/>
                <w:szCs w:val="24"/>
              </w:rPr>
              <w:t>Федерации</w:t>
            </w:r>
            <w:r w:rsidRPr="00402432">
              <w:rPr>
                <w:sz w:val="24"/>
                <w:szCs w:val="24"/>
              </w:rPr>
              <w:t xml:space="preserve"> по вопросам социальной защиты инвалидов в связи с ратификацией Конвенции о правах инвалидов»</w:t>
            </w:r>
          </w:p>
          <w:p w:rsidR="00407931" w:rsidRPr="00090C1D" w:rsidRDefault="00407931" w:rsidP="001C7637">
            <w:pPr>
              <w:suppressAutoHyphens/>
              <w:autoSpaceDE w:val="0"/>
              <w:outlineLvl w:val="0"/>
              <w:rPr>
                <w:sz w:val="24"/>
                <w:szCs w:val="24"/>
                <w:lang w:eastAsia="ar-SA"/>
              </w:rPr>
            </w:pPr>
            <w:r w:rsidRPr="00B4311F">
              <w:rPr>
                <w:sz w:val="24"/>
                <w:szCs w:val="24"/>
                <w:lang w:eastAsia="ar-SA"/>
              </w:rPr>
              <w:t>Муниципальная программа Белозерского района «Доступная среда для инвалидов» на 2016-2020 годы</w:t>
            </w:r>
          </w:p>
        </w:tc>
        <w:tc>
          <w:tcPr>
            <w:tcW w:w="3118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Отдел ЖКХ,  газификации и производственных отраслей</w:t>
            </w:r>
          </w:p>
          <w:p w:rsidR="00407931" w:rsidRPr="00CE5986" w:rsidRDefault="00407931" w:rsidP="001C7637">
            <w:pPr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(начальник отдела ЖКХ,  газификации и производственных отраслей)</w:t>
            </w:r>
          </w:p>
        </w:tc>
        <w:tc>
          <w:tcPr>
            <w:tcW w:w="1548" w:type="dxa"/>
          </w:tcPr>
          <w:p w:rsidR="00407931" w:rsidRPr="002E66E6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E66E6">
                <w:rPr>
                  <w:color w:val="000000"/>
                  <w:sz w:val="24"/>
                  <w:szCs w:val="24"/>
                </w:rPr>
                <w:t>2016</w:t>
              </w:r>
              <w:r>
                <w:rPr>
                  <w:color w:val="000000"/>
                  <w:sz w:val="24"/>
                  <w:szCs w:val="24"/>
                </w:rPr>
                <w:t xml:space="preserve"> г</w:t>
              </w:r>
            </w:smartTag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705" w:type="dxa"/>
            <w:gridSpan w:val="2"/>
          </w:tcPr>
          <w:p w:rsidR="00407931" w:rsidRPr="00CE5986" w:rsidRDefault="00407931" w:rsidP="001C7637">
            <w:pPr>
              <w:widowControl w:val="0"/>
              <w:rPr>
                <w:color w:val="000000"/>
                <w:sz w:val="24"/>
                <w:szCs w:val="24"/>
              </w:rPr>
            </w:pPr>
            <w:r w:rsidRPr="00CE5986">
              <w:rPr>
                <w:color w:val="000000"/>
                <w:sz w:val="24"/>
                <w:szCs w:val="24"/>
              </w:rPr>
              <w:t>Увеличение числа адаптированных для инвалидов и других МГН приоритетных объектов социальной, транспортной, инженерной инфраструктуры</w:t>
            </w:r>
          </w:p>
        </w:tc>
      </w:tr>
      <w:tr w:rsidR="00407931" w:rsidRPr="00402432" w:rsidTr="001C7637">
        <w:trPr>
          <w:trHeight w:val="285"/>
        </w:trPr>
        <w:tc>
          <w:tcPr>
            <w:tcW w:w="709" w:type="dxa"/>
          </w:tcPr>
          <w:p w:rsidR="00407931" w:rsidRPr="00C02E00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02E0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07931" w:rsidRPr="00C02E00" w:rsidRDefault="00407931" w:rsidP="001C7637">
            <w:pPr>
              <w:widowControl w:val="0"/>
              <w:rPr>
                <w:sz w:val="24"/>
                <w:szCs w:val="24"/>
              </w:rPr>
            </w:pPr>
            <w:r w:rsidRPr="00C02E00">
              <w:rPr>
                <w:sz w:val="24"/>
                <w:szCs w:val="24"/>
              </w:rPr>
              <w:t>Обустройство парковочного места (стоянка для инвалидов) около Администрации Белозерского сельсовета</w:t>
            </w:r>
          </w:p>
          <w:p w:rsidR="00407931" w:rsidRPr="00C02E00" w:rsidRDefault="00407931" w:rsidP="001C7637">
            <w:pPr>
              <w:widowControl w:val="0"/>
              <w:rPr>
                <w:sz w:val="24"/>
                <w:szCs w:val="24"/>
              </w:rPr>
            </w:pPr>
            <w:r w:rsidRPr="00C02E00">
              <w:rPr>
                <w:sz w:val="24"/>
                <w:szCs w:val="24"/>
              </w:rPr>
              <w:t>по адресу:</w:t>
            </w:r>
          </w:p>
          <w:p w:rsidR="00407931" w:rsidRPr="00C02E00" w:rsidRDefault="00407931" w:rsidP="001C7637">
            <w:pPr>
              <w:widowControl w:val="0"/>
              <w:rPr>
                <w:sz w:val="24"/>
                <w:szCs w:val="24"/>
              </w:rPr>
            </w:pPr>
            <w:r w:rsidRPr="00C02E00">
              <w:rPr>
                <w:sz w:val="24"/>
                <w:szCs w:val="24"/>
              </w:rPr>
              <w:t xml:space="preserve">с. Белозерское, </w:t>
            </w:r>
          </w:p>
          <w:p w:rsidR="00407931" w:rsidRPr="00C02E00" w:rsidRDefault="00407931" w:rsidP="001C763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30</w:t>
            </w:r>
          </w:p>
        </w:tc>
        <w:tc>
          <w:tcPr>
            <w:tcW w:w="4111" w:type="dxa"/>
            <w:gridSpan w:val="2"/>
          </w:tcPr>
          <w:p w:rsidR="00407931" w:rsidRPr="00402432" w:rsidRDefault="00407931" w:rsidP="001C7637">
            <w:pPr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 xml:space="preserve">Федеральный закон от 24.11.1995 г. № 181-ФЗ «О социальной защите инвалидов в Российской Федерации», Федеральный закон от 01.12.2014 г.  № 419-ФЗ «О внесении изменений в отдельные законодательные акты Российской </w:t>
            </w:r>
            <w:r w:rsidRPr="00402432">
              <w:rPr>
                <w:bCs/>
                <w:sz w:val="24"/>
                <w:szCs w:val="24"/>
              </w:rPr>
              <w:t>Федерации</w:t>
            </w:r>
            <w:r w:rsidRPr="00402432">
              <w:rPr>
                <w:sz w:val="24"/>
                <w:szCs w:val="24"/>
              </w:rPr>
              <w:t xml:space="preserve"> по вопросам социальной защиты инвалидов в связи с ратификацией Конвенции о правах инвалидов»</w:t>
            </w:r>
          </w:p>
          <w:p w:rsidR="00407931" w:rsidRPr="002E66E6" w:rsidRDefault="00407931" w:rsidP="001C7637">
            <w:pPr>
              <w:rPr>
                <w:sz w:val="24"/>
                <w:szCs w:val="24"/>
              </w:rPr>
            </w:pPr>
            <w:r w:rsidRPr="004005C6">
              <w:rPr>
                <w:sz w:val="24"/>
                <w:szCs w:val="24"/>
                <w:lang w:eastAsia="ar-SA"/>
              </w:rPr>
              <w:t>Муниципальная программа Белозерского района «Доступная среда для инвалидов» на 2011-2015 годы</w:t>
            </w:r>
          </w:p>
        </w:tc>
        <w:tc>
          <w:tcPr>
            <w:tcW w:w="3118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Отдел ЖКХ,  газификации и производственных отраслей</w:t>
            </w:r>
          </w:p>
          <w:p w:rsidR="00407931" w:rsidRPr="00402432" w:rsidRDefault="00407931" w:rsidP="001C7637">
            <w:pPr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(начальник отдела ЖКХ,  газификации и производственных отраслей)</w:t>
            </w:r>
          </w:p>
          <w:p w:rsidR="00407931" w:rsidRDefault="00407931" w:rsidP="001C7637">
            <w:pPr>
              <w:jc w:val="center"/>
              <w:rPr>
                <w:sz w:val="24"/>
                <w:szCs w:val="24"/>
              </w:rPr>
            </w:pPr>
            <w:r w:rsidRPr="00C02E00">
              <w:rPr>
                <w:sz w:val="24"/>
                <w:szCs w:val="24"/>
              </w:rPr>
              <w:t>Администрация Белозерского сельсовета (</w:t>
            </w:r>
            <w:r>
              <w:rPr>
                <w:sz w:val="24"/>
                <w:szCs w:val="24"/>
              </w:rPr>
              <w:t>Глава Белозерского сельсовета)</w:t>
            </w:r>
          </w:p>
          <w:p w:rsidR="00407931" w:rsidRPr="00C02E00" w:rsidRDefault="00407931" w:rsidP="001C7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48" w:type="dxa"/>
          </w:tcPr>
          <w:p w:rsidR="00407931" w:rsidRPr="002E66E6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E66E6">
              <w:rPr>
                <w:color w:val="000000"/>
                <w:sz w:val="24"/>
                <w:szCs w:val="24"/>
              </w:rPr>
              <w:t>2017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705" w:type="dxa"/>
            <w:gridSpan w:val="2"/>
          </w:tcPr>
          <w:p w:rsidR="00407931" w:rsidRPr="00C02E00" w:rsidRDefault="00407931" w:rsidP="001C7637">
            <w:pPr>
              <w:widowControl w:val="0"/>
              <w:rPr>
                <w:color w:val="000000"/>
                <w:sz w:val="24"/>
                <w:szCs w:val="24"/>
              </w:rPr>
            </w:pPr>
            <w:r w:rsidRPr="00C02E00">
              <w:rPr>
                <w:color w:val="000000"/>
                <w:sz w:val="24"/>
                <w:szCs w:val="24"/>
              </w:rPr>
              <w:t>Увеличение числа адаптированных для инвалидов и других МГН приоритетных объектов социальной, транспортной, инженерной инфраструктуры</w:t>
            </w:r>
          </w:p>
        </w:tc>
      </w:tr>
      <w:tr w:rsidR="00407931" w:rsidRPr="00402432" w:rsidTr="001C7637">
        <w:trPr>
          <w:trHeight w:val="285"/>
        </w:trPr>
        <w:tc>
          <w:tcPr>
            <w:tcW w:w="709" w:type="dxa"/>
          </w:tcPr>
          <w:p w:rsidR="00407931" w:rsidRPr="00C02E00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02E0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407931" w:rsidRPr="00C02E00" w:rsidRDefault="00407931" w:rsidP="001C7637">
            <w:pPr>
              <w:widowControl w:val="0"/>
              <w:rPr>
                <w:sz w:val="24"/>
                <w:szCs w:val="24"/>
              </w:rPr>
            </w:pPr>
            <w:r w:rsidRPr="00C02E00">
              <w:rPr>
                <w:sz w:val="24"/>
                <w:szCs w:val="24"/>
              </w:rPr>
              <w:t>Обустройство парковочного места (стоянка для инвалидов) около Г</w:t>
            </w:r>
            <w:r>
              <w:rPr>
                <w:sz w:val="24"/>
                <w:szCs w:val="24"/>
              </w:rPr>
              <w:t xml:space="preserve">БУ «Белозерская ЦРБ» по адресу: </w:t>
            </w:r>
            <w:r w:rsidRPr="00C02E00">
              <w:rPr>
                <w:sz w:val="24"/>
                <w:szCs w:val="24"/>
              </w:rPr>
              <w:t xml:space="preserve">с. Белозерское, </w:t>
            </w:r>
          </w:p>
          <w:p w:rsidR="00407931" w:rsidRPr="00C02E00" w:rsidRDefault="00407931" w:rsidP="001C76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Советская, </w:t>
            </w:r>
            <w:r w:rsidRPr="00DC3E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</w:tcPr>
          <w:p w:rsidR="00407931" w:rsidRPr="00402432" w:rsidRDefault="00407931" w:rsidP="001C7637">
            <w:pPr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 xml:space="preserve">Федеральный закон от 24.11.95 г. № 181-ФЗ «О социальной защите инвалидов в Российской Федерации», Федеральный закон от 01.12.2014 г.  № 419-ФЗ «О внесении изменений в отдельные законодательные акты Российской </w:t>
            </w:r>
            <w:r w:rsidRPr="00402432">
              <w:rPr>
                <w:bCs/>
                <w:sz w:val="24"/>
                <w:szCs w:val="24"/>
              </w:rPr>
              <w:t>Федерации</w:t>
            </w:r>
            <w:r w:rsidRPr="00402432">
              <w:rPr>
                <w:sz w:val="24"/>
                <w:szCs w:val="24"/>
              </w:rPr>
              <w:t xml:space="preserve"> по вопросам социальной защиты инвалидов в связи с ратификацией Конвенции о правах инвалидов»</w:t>
            </w:r>
          </w:p>
          <w:p w:rsidR="00407931" w:rsidRPr="00402432" w:rsidRDefault="00407931" w:rsidP="001C7637">
            <w:pPr>
              <w:rPr>
                <w:sz w:val="24"/>
                <w:szCs w:val="24"/>
              </w:rPr>
            </w:pPr>
          </w:p>
          <w:p w:rsidR="00407931" w:rsidRPr="00402432" w:rsidRDefault="00407931" w:rsidP="001C7637">
            <w:pPr>
              <w:rPr>
                <w:sz w:val="24"/>
                <w:szCs w:val="24"/>
              </w:rPr>
            </w:pPr>
          </w:p>
          <w:p w:rsidR="00407931" w:rsidRPr="00402432" w:rsidRDefault="00407931" w:rsidP="001C7637">
            <w:pPr>
              <w:rPr>
                <w:sz w:val="24"/>
                <w:szCs w:val="24"/>
              </w:rPr>
            </w:pPr>
          </w:p>
          <w:p w:rsidR="00407931" w:rsidRPr="00402432" w:rsidRDefault="00407931" w:rsidP="001C7637">
            <w:pPr>
              <w:rPr>
                <w:sz w:val="24"/>
                <w:szCs w:val="24"/>
              </w:rPr>
            </w:pPr>
          </w:p>
          <w:p w:rsidR="00407931" w:rsidRPr="00402432" w:rsidRDefault="00407931" w:rsidP="001C7637">
            <w:pPr>
              <w:rPr>
                <w:sz w:val="24"/>
                <w:szCs w:val="24"/>
              </w:rPr>
            </w:pPr>
          </w:p>
          <w:p w:rsidR="00407931" w:rsidRPr="00402432" w:rsidRDefault="00407931" w:rsidP="001C7637">
            <w:pPr>
              <w:rPr>
                <w:sz w:val="24"/>
                <w:szCs w:val="24"/>
              </w:rPr>
            </w:pPr>
          </w:p>
          <w:p w:rsidR="00407931" w:rsidRPr="00C02E00" w:rsidRDefault="00407931" w:rsidP="001C763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Отдел ЖКХ,  газификации и производственных отраслей</w:t>
            </w:r>
          </w:p>
          <w:p w:rsidR="00407931" w:rsidRPr="00402432" w:rsidRDefault="00407931" w:rsidP="001C7637">
            <w:pPr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(начальник отдела ЖКХ,  газификации и производственных отраслей),</w:t>
            </w:r>
          </w:p>
          <w:p w:rsidR="00407931" w:rsidRDefault="00407931" w:rsidP="001C7637">
            <w:pPr>
              <w:jc w:val="center"/>
              <w:rPr>
                <w:sz w:val="24"/>
                <w:szCs w:val="24"/>
              </w:rPr>
            </w:pPr>
            <w:r w:rsidRPr="00C02E00">
              <w:rPr>
                <w:sz w:val="24"/>
                <w:szCs w:val="24"/>
              </w:rPr>
              <w:t>Администрация Белозерского сельсовета (</w:t>
            </w:r>
            <w:r>
              <w:rPr>
                <w:sz w:val="24"/>
                <w:szCs w:val="24"/>
              </w:rPr>
              <w:t>Глава Белозерского сельсовета)</w:t>
            </w:r>
          </w:p>
          <w:p w:rsidR="00407931" w:rsidRPr="00402432" w:rsidRDefault="00407931" w:rsidP="001C7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548" w:type="dxa"/>
          </w:tcPr>
          <w:p w:rsidR="00407931" w:rsidRPr="00702305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02305">
              <w:rPr>
                <w:color w:val="000000"/>
                <w:sz w:val="24"/>
                <w:szCs w:val="24"/>
              </w:rPr>
              <w:t>2018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705" w:type="dxa"/>
            <w:gridSpan w:val="2"/>
          </w:tcPr>
          <w:p w:rsidR="00407931" w:rsidRPr="00C02E00" w:rsidRDefault="00407931" w:rsidP="001C7637">
            <w:pPr>
              <w:widowControl w:val="0"/>
              <w:rPr>
                <w:color w:val="000000"/>
                <w:sz w:val="24"/>
                <w:szCs w:val="24"/>
              </w:rPr>
            </w:pPr>
            <w:r w:rsidRPr="00C02E00">
              <w:rPr>
                <w:color w:val="000000"/>
                <w:sz w:val="24"/>
                <w:szCs w:val="24"/>
              </w:rPr>
              <w:t>Увеличение числа адаптированных для инвалидов и других МГН приоритетных объектов социальной, транспортной, инженерной инфраструктуры</w:t>
            </w:r>
          </w:p>
        </w:tc>
      </w:tr>
      <w:tr w:rsidR="00407931" w:rsidRPr="00402432" w:rsidTr="001C7637">
        <w:tc>
          <w:tcPr>
            <w:tcW w:w="14742" w:type="dxa"/>
            <w:gridSpan w:val="8"/>
          </w:tcPr>
          <w:p w:rsidR="00407931" w:rsidRPr="00CE5986" w:rsidRDefault="00407931" w:rsidP="001C763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E5986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 w:rsidRPr="00CE5986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CE5986">
              <w:rPr>
                <w:b/>
                <w:color w:val="000000"/>
                <w:sz w:val="24"/>
                <w:szCs w:val="24"/>
              </w:rPr>
              <w:t>. Мероприятия по поэтапному повышению значению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407931" w:rsidRPr="00402432" w:rsidTr="001C7637">
        <w:trPr>
          <w:trHeight w:val="2174"/>
        </w:trPr>
        <w:tc>
          <w:tcPr>
            <w:tcW w:w="709" w:type="dxa"/>
          </w:tcPr>
          <w:p w:rsidR="00407931" w:rsidRPr="000A457A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2"/>
          </w:tcPr>
          <w:p w:rsidR="00407931" w:rsidRPr="00CE5986" w:rsidRDefault="00407931" w:rsidP="001C7637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  <w:r w:rsidRPr="00CE5986">
              <w:rPr>
                <w:color w:val="000000"/>
                <w:sz w:val="24"/>
                <w:szCs w:val="24"/>
              </w:rPr>
              <w:t xml:space="preserve">Установка пандуса при входе в здание </w:t>
            </w:r>
            <w:r>
              <w:rPr>
                <w:color w:val="000000"/>
                <w:sz w:val="24"/>
                <w:szCs w:val="24"/>
              </w:rPr>
              <w:t xml:space="preserve">МКОУ ДО «Белозерская ДШИ» </w:t>
            </w:r>
            <w:r w:rsidRPr="00CE5986">
              <w:rPr>
                <w:color w:val="000000"/>
                <w:sz w:val="24"/>
                <w:szCs w:val="24"/>
              </w:rPr>
              <w:t>(с.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E5986">
              <w:rPr>
                <w:color w:val="000000"/>
                <w:sz w:val="24"/>
                <w:szCs w:val="24"/>
              </w:rPr>
              <w:t>Белозерское,</w:t>
            </w:r>
          </w:p>
          <w:p w:rsidR="00407931" w:rsidRPr="00C479AC" w:rsidRDefault="00407931" w:rsidP="001C7637">
            <w:pPr>
              <w:widowControl w:val="0"/>
              <w:snapToGrid w:val="0"/>
              <w:rPr>
                <w:sz w:val="24"/>
                <w:szCs w:val="24"/>
              </w:rPr>
            </w:pPr>
            <w:r w:rsidRPr="00C479AC">
              <w:rPr>
                <w:sz w:val="24"/>
                <w:szCs w:val="24"/>
              </w:rPr>
              <w:t>ул. Пушкина</w:t>
            </w:r>
            <w:r>
              <w:rPr>
                <w:sz w:val="24"/>
                <w:szCs w:val="24"/>
              </w:rPr>
              <w:t xml:space="preserve">, </w:t>
            </w:r>
            <w:r w:rsidRPr="00C479AC">
              <w:rPr>
                <w:sz w:val="24"/>
                <w:szCs w:val="24"/>
              </w:rPr>
              <w:t>26)</w:t>
            </w:r>
          </w:p>
          <w:p w:rsidR="00407931" w:rsidRPr="00CE5986" w:rsidRDefault="00407931" w:rsidP="001C7637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7931" w:rsidRPr="00402432" w:rsidRDefault="00407931" w:rsidP="001C7637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Федеральный закон от 24.11.1995 г. № 181-ФЗ «О социальной защите инвалидов в Российской Федерации»,  Федеральный закон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инвалидов,</w:t>
            </w:r>
          </w:p>
          <w:p w:rsidR="00407931" w:rsidRPr="00090C1D" w:rsidRDefault="00407931" w:rsidP="001C7637">
            <w:pPr>
              <w:suppressAutoHyphens/>
              <w:autoSpaceDE w:val="0"/>
              <w:outlineLvl w:val="0"/>
              <w:rPr>
                <w:sz w:val="24"/>
                <w:szCs w:val="24"/>
                <w:lang w:eastAsia="ar-SA"/>
              </w:rPr>
            </w:pPr>
            <w:r w:rsidRPr="00090C1D">
              <w:rPr>
                <w:sz w:val="24"/>
                <w:szCs w:val="24"/>
                <w:lang w:eastAsia="ar-SA"/>
              </w:rPr>
              <w:t>Свод правил</w:t>
            </w:r>
            <w:r w:rsidRPr="00090C1D">
              <w:rPr>
                <w:sz w:val="24"/>
                <w:szCs w:val="24"/>
                <w:lang w:eastAsia="ar-SA"/>
              </w:rPr>
              <w:br/>
              <w:t>«Доступность зданий и сооружений для маломобильных групп населения»</w:t>
            </w:r>
          </w:p>
          <w:p w:rsidR="00407931" w:rsidRPr="00090C1D" w:rsidRDefault="00407931" w:rsidP="001C7637">
            <w:pPr>
              <w:suppressAutoHyphens/>
              <w:autoSpaceDE w:val="0"/>
              <w:outlineLvl w:val="0"/>
              <w:rPr>
                <w:sz w:val="24"/>
                <w:szCs w:val="24"/>
                <w:lang w:eastAsia="ar-SA"/>
              </w:rPr>
            </w:pPr>
            <w:r w:rsidRPr="00090C1D">
              <w:rPr>
                <w:sz w:val="24"/>
                <w:szCs w:val="24"/>
                <w:lang w:eastAsia="ar-SA"/>
              </w:rPr>
              <w:t>(актуализированная редакция СНиП 35-01-2001)</w:t>
            </w:r>
            <w:r>
              <w:rPr>
                <w:sz w:val="24"/>
                <w:szCs w:val="24"/>
                <w:lang w:eastAsia="ar-SA"/>
              </w:rPr>
              <w:t>,</w:t>
            </w:r>
          </w:p>
          <w:p w:rsidR="00407931" w:rsidRPr="00C24A9B" w:rsidRDefault="00407931" w:rsidP="001C7637">
            <w:pPr>
              <w:suppressAutoHyphens/>
              <w:autoSpaceDE w:val="0"/>
              <w:outlineLvl w:val="0"/>
              <w:rPr>
                <w:sz w:val="24"/>
                <w:szCs w:val="24"/>
                <w:lang w:eastAsia="ar-SA"/>
              </w:rPr>
            </w:pPr>
            <w:r w:rsidRPr="00402432">
              <w:rPr>
                <w:sz w:val="24"/>
                <w:szCs w:val="24"/>
              </w:rPr>
              <w:t>М</w:t>
            </w:r>
            <w:r w:rsidRPr="004005C6">
              <w:rPr>
                <w:sz w:val="24"/>
                <w:szCs w:val="24"/>
                <w:lang w:eastAsia="ar-SA"/>
              </w:rPr>
              <w:t xml:space="preserve">униципальная программа Белозерского района «Доступная среда для инвалидов» на 2011-2015 годы </w:t>
            </w:r>
          </w:p>
        </w:tc>
        <w:tc>
          <w:tcPr>
            <w:tcW w:w="3118" w:type="dxa"/>
          </w:tcPr>
          <w:p w:rsidR="00407931" w:rsidRPr="00CE5986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E5986">
              <w:rPr>
                <w:sz w:val="24"/>
                <w:szCs w:val="24"/>
              </w:rPr>
              <w:t xml:space="preserve">Отдел культуры </w:t>
            </w:r>
            <w:r w:rsidRPr="00CE5986">
              <w:rPr>
                <w:color w:val="000000"/>
                <w:sz w:val="24"/>
                <w:szCs w:val="24"/>
              </w:rPr>
              <w:t>Администрации Белозерского района  (</w:t>
            </w:r>
            <w:r>
              <w:rPr>
                <w:color w:val="000000"/>
                <w:sz w:val="24"/>
                <w:szCs w:val="24"/>
              </w:rPr>
              <w:t>начальник Отдела культуры</w:t>
            </w:r>
            <w:r w:rsidRPr="00CE5986">
              <w:rPr>
                <w:color w:val="000000"/>
                <w:sz w:val="24"/>
                <w:szCs w:val="24"/>
              </w:rPr>
              <w:t>)</w:t>
            </w:r>
          </w:p>
          <w:p w:rsidR="00407931" w:rsidRPr="00CE5986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407931" w:rsidRPr="00CE5986" w:rsidRDefault="00407931" w:rsidP="001C7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07931" w:rsidRPr="00CE5986" w:rsidRDefault="00407931" w:rsidP="001C7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г.</w:t>
            </w:r>
          </w:p>
        </w:tc>
        <w:tc>
          <w:tcPr>
            <w:tcW w:w="2693" w:type="dxa"/>
          </w:tcPr>
          <w:p w:rsidR="00407931" w:rsidRPr="000A457A" w:rsidRDefault="00407931" w:rsidP="001C7637">
            <w:pPr>
              <w:widowControl w:val="0"/>
              <w:rPr>
                <w:color w:val="000000"/>
                <w:sz w:val="24"/>
                <w:szCs w:val="24"/>
              </w:rPr>
            </w:pPr>
            <w:r w:rsidRPr="000A457A">
              <w:rPr>
                <w:color w:val="000000"/>
                <w:sz w:val="24"/>
                <w:szCs w:val="24"/>
              </w:rPr>
              <w:t xml:space="preserve">Увеличение доступных для инвалидов и других МГН приоритетных объектов социальной инфраструктуры, увеличение доли лиц с ограниченными возможностями здоровья </w:t>
            </w:r>
          </w:p>
        </w:tc>
      </w:tr>
      <w:tr w:rsidR="00407931" w:rsidRPr="00402432" w:rsidTr="001C7637">
        <w:trPr>
          <w:trHeight w:val="537"/>
        </w:trPr>
        <w:tc>
          <w:tcPr>
            <w:tcW w:w="709" w:type="dxa"/>
          </w:tcPr>
          <w:p w:rsidR="00407931" w:rsidRPr="00702305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70230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</w:tcPr>
          <w:p w:rsidR="00407931" w:rsidRDefault="00407931" w:rsidP="001C7637">
            <w:pPr>
              <w:rPr>
                <w:sz w:val="24"/>
                <w:szCs w:val="24"/>
              </w:rPr>
            </w:pPr>
            <w:r w:rsidRPr="00090C1D">
              <w:rPr>
                <w:sz w:val="24"/>
                <w:szCs w:val="24"/>
              </w:rPr>
              <w:t>Ремонт асфальтового покрытия территории, прилегающей к зданию МКУК «Белозерский РДК», расположенного по адресу</w:t>
            </w:r>
            <w:r>
              <w:rPr>
                <w:sz w:val="24"/>
                <w:szCs w:val="24"/>
              </w:rPr>
              <w:t>:</w:t>
            </w:r>
          </w:p>
          <w:p w:rsidR="00407931" w:rsidRDefault="00407931" w:rsidP="001C7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Белозерское, </w:t>
            </w:r>
          </w:p>
          <w:p w:rsidR="00407931" w:rsidRPr="00090C1D" w:rsidRDefault="00407931" w:rsidP="001C7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090C1D">
              <w:rPr>
                <w:sz w:val="24"/>
                <w:szCs w:val="24"/>
              </w:rPr>
              <w:t>К. Маркса</w:t>
            </w:r>
            <w:r>
              <w:rPr>
                <w:sz w:val="24"/>
                <w:szCs w:val="24"/>
              </w:rPr>
              <w:t>,</w:t>
            </w:r>
            <w:r w:rsidRPr="00090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3402" w:type="dxa"/>
          </w:tcPr>
          <w:p w:rsidR="00407931" w:rsidRDefault="00407931" w:rsidP="001C7637">
            <w:pPr>
              <w:widowControl w:val="0"/>
              <w:rPr>
                <w:color w:val="000000"/>
                <w:sz w:val="24"/>
                <w:szCs w:val="24"/>
              </w:rPr>
            </w:pPr>
            <w:r w:rsidRPr="004005C6">
              <w:rPr>
                <w:color w:val="000000"/>
                <w:sz w:val="24"/>
                <w:szCs w:val="24"/>
              </w:rPr>
              <w:t>Муниципальный контракт</w:t>
            </w:r>
          </w:p>
          <w:p w:rsidR="00407931" w:rsidRPr="004005C6" w:rsidRDefault="00407931" w:rsidP="001C763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 – ЭА от 10.04.2015 г.</w:t>
            </w:r>
          </w:p>
        </w:tc>
        <w:tc>
          <w:tcPr>
            <w:tcW w:w="3118" w:type="dxa"/>
          </w:tcPr>
          <w:p w:rsidR="00407931" w:rsidRPr="007E7170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E7170">
              <w:rPr>
                <w:color w:val="000000"/>
                <w:sz w:val="24"/>
                <w:szCs w:val="24"/>
              </w:rPr>
              <w:t xml:space="preserve">Отдел культуры  Администрации Белозерского района </w:t>
            </w:r>
          </w:p>
          <w:p w:rsidR="00407931" w:rsidRPr="007E7170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E7170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начальник Отдела культуры)</w:t>
            </w:r>
          </w:p>
          <w:p w:rsidR="00407931" w:rsidRPr="007E7170" w:rsidRDefault="00407931" w:rsidP="001C763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07931" w:rsidRPr="004005C6" w:rsidRDefault="00407931" w:rsidP="001C7637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 г.</w:t>
            </w:r>
          </w:p>
          <w:p w:rsidR="00407931" w:rsidRPr="000622F8" w:rsidRDefault="00407931" w:rsidP="001C7637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7931" w:rsidRPr="007E7170" w:rsidRDefault="00407931" w:rsidP="001C7637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7E7170">
              <w:rPr>
                <w:color w:val="000000"/>
                <w:sz w:val="24"/>
                <w:szCs w:val="24"/>
              </w:rPr>
              <w:t>Увеличение числа адаптированных для инвалидов и других МГН приоритетных объектов социальной, транспортной, инженерной инфраструктуры</w:t>
            </w:r>
          </w:p>
        </w:tc>
      </w:tr>
      <w:tr w:rsidR="00407931" w:rsidRPr="00402432" w:rsidTr="001C7637">
        <w:trPr>
          <w:trHeight w:val="224"/>
        </w:trPr>
        <w:tc>
          <w:tcPr>
            <w:tcW w:w="709" w:type="dxa"/>
          </w:tcPr>
          <w:p w:rsidR="00407931" w:rsidRPr="00070CE7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070C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</w:tcPr>
          <w:p w:rsidR="00407931" w:rsidRPr="00090C1D" w:rsidRDefault="00407931" w:rsidP="001C7637">
            <w:pPr>
              <w:rPr>
                <w:sz w:val="24"/>
                <w:szCs w:val="24"/>
              </w:rPr>
            </w:pPr>
            <w:r w:rsidRPr="00090C1D">
              <w:rPr>
                <w:sz w:val="24"/>
                <w:szCs w:val="24"/>
              </w:rPr>
              <w:t xml:space="preserve">Сооружение пешеходного тротуара вдоль дороги </w:t>
            </w:r>
          </w:p>
          <w:p w:rsidR="00407931" w:rsidRPr="00090C1D" w:rsidRDefault="00407931" w:rsidP="001C7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Белозерское -</w:t>
            </w:r>
          </w:p>
          <w:p w:rsidR="00407931" w:rsidRPr="00090C1D" w:rsidRDefault="00407931" w:rsidP="001C7637">
            <w:pPr>
              <w:rPr>
                <w:sz w:val="24"/>
                <w:szCs w:val="24"/>
              </w:rPr>
            </w:pPr>
            <w:r w:rsidRPr="00090C1D">
              <w:rPr>
                <w:sz w:val="24"/>
                <w:szCs w:val="24"/>
              </w:rPr>
              <w:t>д. Корюкина</w:t>
            </w:r>
          </w:p>
        </w:tc>
        <w:tc>
          <w:tcPr>
            <w:tcW w:w="3402" w:type="dxa"/>
          </w:tcPr>
          <w:p w:rsidR="00407931" w:rsidRDefault="00407931" w:rsidP="001C7637">
            <w:pPr>
              <w:widowControl w:val="0"/>
              <w:rPr>
                <w:color w:val="000000"/>
                <w:sz w:val="24"/>
                <w:szCs w:val="24"/>
              </w:rPr>
            </w:pPr>
            <w:r w:rsidRPr="004005C6">
              <w:rPr>
                <w:color w:val="000000"/>
                <w:sz w:val="24"/>
                <w:szCs w:val="24"/>
              </w:rPr>
              <w:t>Муниципальный контракт</w:t>
            </w:r>
          </w:p>
          <w:p w:rsidR="00407931" w:rsidRPr="004005C6" w:rsidRDefault="00407931" w:rsidP="001C763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5- ЭА от 17.06.2015 г.</w:t>
            </w:r>
          </w:p>
        </w:tc>
        <w:tc>
          <w:tcPr>
            <w:tcW w:w="3118" w:type="dxa"/>
          </w:tcPr>
          <w:p w:rsidR="00407931" w:rsidRPr="00402432" w:rsidRDefault="00407931" w:rsidP="001C7637">
            <w:pPr>
              <w:widowControl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 xml:space="preserve">Отдел ЖКХ,  газификации и производственных отраслей </w:t>
            </w:r>
          </w:p>
          <w:p w:rsidR="00407931" w:rsidRPr="00090C1D" w:rsidRDefault="00407931" w:rsidP="001C763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(начальник отдела ЖКХ,  газификации и производственных отраслей)</w:t>
            </w:r>
          </w:p>
        </w:tc>
        <w:tc>
          <w:tcPr>
            <w:tcW w:w="1560" w:type="dxa"/>
            <w:gridSpan w:val="2"/>
          </w:tcPr>
          <w:p w:rsidR="00407931" w:rsidRPr="00090C1D" w:rsidRDefault="00407931" w:rsidP="001C7637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2693" w:type="dxa"/>
          </w:tcPr>
          <w:p w:rsidR="00407931" w:rsidRPr="007E7170" w:rsidRDefault="00407931" w:rsidP="001C7637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7E7170">
              <w:rPr>
                <w:color w:val="000000"/>
                <w:sz w:val="24"/>
                <w:szCs w:val="24"/>
              </w:rPr>
              <w:t>Увеличение числа адаптированных для инвалидов и других МГН приоритетных объектов социальной, транспортной, инженерной инфраструктуры</w:t>
            </w:r>
          </w:p>
        </w:tc>
      </w:tr>
      <w:tr w:rsidR="00407931" w:rsidRPr="00402432" w:rsidTr="001C7637">
        <w:trPr>
          <w:trHeight w:val="224"/>
        </w:trPr>
        <w:tc>
          <w:tcPr>
            <w:tcW w:w="709" w:type="dxa"/>
          </w:tcPr>
          <w:p w:rsidR="00407931" w:rsidRPr="00070CE7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gridSpan w:val="2"/>
          </w:tcPr>
          <w:p w:rsidR="00407931" w:rsidRPr="00C479AC" w:rsidRDefault="00407931" w:rsidP="001C7637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Капитальный ремонт спортивного зала МКОУ ДОД «Белозерская </w:t>
            </w:r>
            <w:r>
              <w:rPr>
                <w:sz w:val="24"/>
                <w:szCs w:val="24"/>
              </w:rPr>
              <w:t>ДЮСШ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C479AC">
              <w:rPr>
                <w:sz w:val="24"/>
                <w:szCs w:val="24"/>
              </w:rPr>
              <w:t>(с.Белозерское,</w:t>
            </w:r>
          </w:p>
          <w:p w:rsidR="00407931" w:rsidRPr="00C479AC" w:rsidRDefault="00407931" w:rsidP="001C7637">
            <w:pPr>
              <w:widowControl w:val="0"/>
              <w:snapToGrid w:val="0"/>
              <w:rPr>
                <w:sz w:val="24"/>
                <w:szCs w:val="24"/>
              </w:rPr>
            </w:pPr>
            <w:r w:rsidRPr="00C479AC">
              <w:rPr>
                <w:sz w:val="24"/>
                <w:szCs w:val="24"/>
              </w:rPr>
              <w:t xml:space="preserve"> ул. К. Маркса</w:t>
            </w:r>
            <w:r>
              <w:rPr>
                <w:sz w:val="24"/>
                <w:szCs w:val="24"/>
              </w:rPr>
              <w:t xml:space="preserve">, </w:t>
            </w:r>
            <w:r w:rsidRPr="00C479AC">
              <w:rPr>
                <w:sz w:val="24"/>
                <w:szCs w:val="24"/>
              </w:rPr>
              <w:t>6)</w:t>
            </w:r>
          </w:p>
          <w:p w:rsidR="00407931" w:rsidRPr="00825783" w:rsidRDefault="00407931" w:rsidP="001C763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07931" w:rsidRPr="00402432" w:rsidRDefault="00407931" w:rsidP="001C7637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Федеральные законы от 24.11.95 г. № 181-ФЗ «О социальной защите инвалидов в Российской Федерации»,   от 01.12.2014г.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 – Федеральный закон от 01.12.2014 г.  № 419-ФЗ</w:t>
            </w:r>
          </w:p>
          <w:p w:rsidR="00407931" w:rsidRPr="00C479AC" w:rsidRDefault="00407931" w:rsidP="001C7637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ar-SA"/>
              </w:rPr>
            </w:pPr>
            <w:r w:rsidRPr="00C479AC">
              <w:rPr>
                <w:sz w:val="24"/>
                <w:szCs w:val="24"/>
                <w:lang w:eastAsia="ar-SA"/>
              </w:rPr>
              <w:t>СП 59.13330.2011</w:t>
            </w:r>
          </w:p>
          <w:p w:rsidR="00407931" w:rsidRPr="00090C1D" w:rsidRDefault="00407931" w:rsidP="001C7637">
            <w:pPr>
              <w:suppressAutoHyphens/>
              <w:autoSpaceDE w:val="0"/>
              <w:outlineLvl w:val="0"/>
              <w:rPr>
                <w:sz w:val="24"/>
                <w:szCs w:val="24"/>
                <w:lang w:eastAsia="ar-SA"/>
              </w:rPr>
            </w:pPr>
            <w:r w:rsidRPr="00090C1D">
              <w:rPr>
                <w:sz w:val="24"/>
                <w:szCs w:val="24"/>
                <w:lang w:eastAsia="ar-SA"/>
              </w:rPr>
              <w:t>Свод правил</w:t>
            </w:r>
            <w:r w:rsidRPr="00090C1D">
              <w:rPr>
                <w:sz w:val="24"/>
                <w:szCs w:val="24"/>
                <w:lang w:eastAsia="ar-SA"/>
              </w:rPr>
              <w:br/>
              <w:t>«Доступность зданий и сооружений для маломобильных групп населения»</w:t>
            </w:r>
          </w:p>
          <w:p w:rsidR="00407931" w:rsidRPr="00090C1D" w:rsidRDefault="00407931" w:rsidP="001C7637">
            <w:pPr>
              <w:suppressAutoHyphens/>
              <w:autoSpaceDE w:val="0"/>
              <w:outlineLvl w:val="0"/>
              <w:rPr>
                <w:sz w:val="24"/>
                <w:szCs w:val="24"/>
                <w:lang w:eastAsia="ar-SA"/>
              </w:rPr>
            </w:pPr>
            <w:r w:rsidRPr="00090C1D">
              <w:rPr>
                <w:sz w:val="24"/>
                <w:szCs w:val="24"/>
                <w:lang w:eastAsia="ar-SA"/>
              </w:rPr>
              <w:t>(актуализированная редакция СНиП 35-01-2001)</w:t>
            </w:r>
          </w:p>
          <w:p w:rsidR="00407931" w:rsidRPr="00825783" w:rsidRDefault="00407931" w:rsidP="001C7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Курганской области  от 22.09.2015 г. № 295 «О Программе</w:t>
            </w:r>
            <w:r w:rsidRPr="00825783">
              <w:rPr>
                <w:sz w:val="24"/>
                <w:szCs w:val="24"/>
              </w:rPr>
              <w:t xml:space="preserve"> социально-экономического развития Курганской области на 2016</w:t>
            </w:r>
          </w:p>
          <w:p w:rsidR="00407931" w:rsidRPr="00825783" w:rsidRDefault="00407931" w:rsidP="001C7637">
            <w:pPr>
              <w:rPr>
                <w:sz w:val="24"/>
                <w:szCs w:val="24"/>
              </w:rPr>
            </w:pPr>
            <w:r w:rsidRPr="00825783">
              <w:rPr>
                <w:sz w:val="24"/>
                <w:szCs w:val="24"/>
              </w:rPr>
              <w:t>год и среднесрочную перспектив</w:t>
            </w:r>
            <w:r>
              <w:rPr>
                <w:sz w:val="24"/>
                <w:szCs w:val="24"/>
              </w:rPr>
              <w:t>у»</w:t>
            </w:r>
          </w:p>
          <w:p w:rsidR="00407931" w:rsidRPr="00402432" w:rsidRDefault="00407931" w:rsidP="001C7637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07931" w:rsidRPr="00CE5986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E5986">
              <w:rPr>
                <w:sz w:val="24"/>
                <w:szCs w:val="24"/>
              </w:rPr>
              <w:t>Отдел образования</w:t>
            </w:r>
            <w:r w:rsidRPr="00CE5986">
              <w:rPr>
                <w:color w:val="000000"/>
                <w:sz w:val="24"/>
                <w:szCs w:val="24"/>
              </w:rPr>
              <w:t xml:space="preserve"> Администрации Белозерского района  (</w:t>
            </w:r>
            <w:r>
              <w:rPr>
                <w:color w:val="000000"/>
                <w:sz w:val="24"/>
                <w:szCs w:val="24"/>
              </w:rPr>
              <w:t>начальник Отдела образования</w:t>
            </w:r>
            <w:r w:rsidRPr="00CE5986">
              <w:rPr>
                <w:color w:val="000000"/>
                <w:sz w:val="24"/>
                <w:szCs w:val="24"/>
              </w:rPr>
              <w:t>)</w:t>
            </w:r>
          </w:p>
          <w:p w:rsidR="00407931" w:rsidRPr="00CE5986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407931" w:rsidRPr="00CE5986" w:rsidRDefault="00407931" w:rsidP="001C7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07931" w:rsidRPr="00CE5986" w:rsidRDefault="00407931" w:rsidP="001C7637">
            <w:pPr>
              <w:jc w:val="center"/>
              <w:rPr>
                <w:sz w:val="24"/>
                <w:szCs w:val="24"/>
              </w:rPr>
            </w:pPr>
            <w:r w:rsidRPr="00CE5986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407931" w:rsidRPr="000A457A" w:rsidRDefault="00407931" w:rsidP="001C7637">
            <w:pPr>
              <w:widowControl w:val="0"/>
              <w:rPr>
                <w:color w:val="000000"/>
                <w:sz w:val="24"/>
                <w:szCs w:val="24"/>
              </w:rPr>
            </w:pPr>
            <w:r w:rsidRPr="000A457A">
              <w:rPr>
                <w:color w:val="000000"/>
                <w:sz w:val="24"/>
                <w:szCs w:val="24"/>
              </w:rPr>
              <w:t xml:space="preserve">Увеличение доступных для инвалидов и других МГН приоритетных объектов социальной инфраструктуры, увеличение доли лиц с ограниченными возможностями здоровья и инвалидов  от 6 до 18 лет систематически занимающихся физической культурой и спортом, в общей численности этой категории населения </w:t>
            </w:r>
          </w:p>
        </w:tc>
      </w:tr>
      <w:tr w:rsidR="00407931" w:rsidRPr="00402432" w:rsidTr="001C7637">
        <w:trPr>
          <w:trHeight w:val="224"/>
        </w:trPr>
        <w:tc>
          <w:tcPr>
            <w:tcW w:w="709" w:type="dxa"/>
          </w:tcPr>
          <w:p w:rsidR="00407931" w:rsidRPr="000A457A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gridSpan w:val="2"/>
          </w:tcPr>
          <w:p w:rsidR="00407931" w:rsidRDefault="00407931" w:rsidP="001C7637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  <w:r w:rsidRPr="00CE5986">
              <w:rPr>
                <w:color w:val="000000"/>
                <w:sz w:val="24"/>
                <w:szCs w:val="24"/>
              </w:rPr>
              <w:t xml:space="preserve">Установка пандуса при входе в здание </w:t>
            </w:r>
            <w:r>
              <w:rPr>
                <w:color w:val="000000"/>
                <w:sz w:val="24"/>
                <w:szCs w:val="24"/>
              </w:rPr>
              <w:t>МКУК «Белозерский РДК»</w:t>
            </w:r>
          </w:p>
          <w:p w:rsidR="00407931" w:rsidRPr="00CE5986" w:rsidRDefault="00407931" w:rsidP="001C7637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  <w:r w:rsidRPr="00CE5986">
              <w:rPr>
                <w:color w:val="000000"/>
                <w:sz w:val="24"/>
                <w:szCs w:val="24"/>
              </w:rPr>
              <w:t>(с.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E5986">
              <w:rPr>
                <w:color w:val="000000"/>
                <w:sz w:val="24"/>
                <w:szCs w:val="24"/>
              </w:rPr>
              <w:t>Белозерское,</w:t>
            </w:r>
          </w:p>
          <w:p w:rsidR="00407931" w:rsidRPr="00C479AC" w:rsidRDefault="00407931" w:rsidP="001C7637">
            <w:pPr>
              <w:widowControl w:val="0"/>
              <w:snapToGrid w:val="0"/>
              <w:rPr>
                <w:sz w:val="24"/>
                <w:szCs w:val="24"/>
              </w:rPr>
            </w:pPr>
            <w:r w:rsidRPr="00C479AC">
              <w:rPr>
                <w:sz w:val="24"/>
                <w:szCs w:val="24"/>
              </w:rPr>
              <w:t>ул. К. Маркса</w:t>
            </w:r>
            <w:r>
              <w:rPr>
                <w:sz w:val="24"/>
                <w:szCs w:val="24"/>
              </w:rPr>
              <w:t>,</w:t>
            </w:r>
            <w:r w:rsidRPr="00C479AC">
              <w:rPr>
                <w:sz w:val="24"/>
                <w:szCs w:val="24"/>
              </w:rPr>
              <w:t xml:space="preserve">  6)</w:t>
            </w:r>
          </w:p>
          <w:p w:rsidR="00407931" w:rsidRPr="00CE5986" w:rsidRDefault="00407931" w:rsidP="001C7637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7931" w:rsidRPr="00402432" w:rsidRDefault="00407931" w:rsidP="001C7637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 xml:space="preserve">Федеральные законы </w:t>
            </w:r>
          </w:p>
          <w:p w:rsidR="00407931" w:rsidRPr="00402432" w:rsidRDefault="00407931" w:rsidP="001C7637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 xml:space="preserve">- от 24.11.1995 г. № 181-ФЗ «О социальной защите инвалидов в Российской Федерации»,  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      </w:r>
          </w:p>
          <w:p w:rsidR="00407931" w:rsidRPr="00402432" w:rsidRDefault="00407931" w:rsidP="001C7637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- от 01.12.2014 г.  № 419-ФЗ</w:t>
            </w:r>
          </w:p>
          <w:p w:rsidR="00407931" w:rsidRPr="00C479AC" w:rsidRDefault="00407931" w:rsidP="001C7637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ar-SA"/>
              </w:rPr>
            </w:pPr>
            <w:r w:rsidRPr="00C479AC">
              <w:rPr>
                <w:sz w:val="24"/>
                <w:szCs w:val="24"/>
                <w:lang w:eastAsia="ar-SA"/>
              </w:rPr>
              <w:t>СП 59.13330.2011</w:t>
            </w:r>
          </w:p>
          <w:p w:rsidR="00407931" w:rsidRPr="00090C1D" w:rsidRDefault="00407931" w:rsidP="001C7637">
            <w:pPr>
              <w:suppressAutoHyphens/>
              <w:autoSpaceDE w:val="0"/>
              <w:outlineLvl w:val="0"/>
              <w:rPr>
                <w:sz w:val="24"/>
                <w:szCs w:val="24"/>
                <w:lang w:eastAsia="ar-SA"/>
              </w:rPr>
            </w:pPr>
            <w:r w:rsidRPr="00090C1D">
              <w:rPr>
                <w:sz w:val="24"/>
                <w:szCs w:val="24"/>
                <w:lang w:eastAsia="ar-SA"/>
              </w:rPr>
              <w:t>Свод правил</w:t>
            </w:r>
            <w:r w:rsidRPr="00090C1D">
              <w:rPr>
                <w:sz w:val="24"/>
                <w:szCs w:val="24"/>
                <w:lang w:eastAsia="ar-SA"/>
              </w:rPr>
              <w:br/>
              <w:t>«Доступность зданий и сооружений для маломобильных групп населения»</w:t>
            </w:r>
          </w:p>
          <w:p w:rsidR="00407931" w:rsidRDefault="00407931" w:rsidP="001C7637">
            <w:pPr>
              <w:suppressAutoHyphens/>
              <w:autoSpaceDE w:val="0"/>
              <w:outlineLvl w:val="0"/>
              <w:rPr>
                <w:sz w:val="24"/>
                <w:szCs w:val="24"/>
                <w:lang w:eastAsia="ar-SA"/>
              </w:rPr>
            </w:pPr>
            <w:r w:rsidRPr="00090C1D">
              <w:rPr>
                <w:sz w:val="24"/>
                <w:szCs w:val="24"/>
                <w:lang w:eastAsia="ar-SA"/>
              </w:rPr>
              <w:t>(актуализированная редакция СНиП 35-01-2001)</w:t>
            </w:r>
            <w:r>
              <w:rPr>
                <w:sz w:val="24"/>
                <w:szCs w:val="24"/>
                <w:lang w:eastAsia="ar-SA"/>
              </w:rPr>
              <w:t>,</w:t>
            </w:r>
          </w:p>
          <w:p w:rsidR="00407931" w:rsidRPr="00B4311F" w:rsidRDefault="00407931" w:rsidP="001C7637">
            <w:pPr>
              <w:suppressAutoHyphens/>
              <w:autoSpaceDE w:val="0"/>
              <w:outlineLvl w:val="0"/>
              <w:rPr>
                <w:sz w:val="24"/>
                <w:szCs w:val="24"/>
                <w:lang w:eastAsia="ar-SA"/>
              </w:rPr>
            </w:pPr>
            <w:r w:rsidRPr="00B4311F">
              <w:rPr>
                <w:sz w:val="24"/>
                <w:szCs w:val="24"/>
                <w:lang w:eastAsia="ar-SA"/>
              </w:rPr>
              <w:t>Муниципальная программа Белозерского района «Доступная среда для инвалидов» на 2016-2020 годы</w:t>
            </w:r>
          </w:p>
          <w:p w:rsidR="00407931" w:rsidRPr="00CE5986" w:rsidRDefault="00407931" w:rsidP="001C7637">
            <w:pPr>
              <w:suppressAutoHyphens/>
              <w:autoSpaceDE w:val="0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7931" w:rsidRPr="00CE5986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E5986">
              <w:rPr>
                <w:sz w:val="24"/>
                <w:szCs w:val="24"/>
              </w:rPr>
              <w:t xml:space="preserve">Отдел культуры </w:t>
            </w:r>
            <w:r w:rsidRPr="00CE5986">
              <w:rPr>
                <w:color w:val="000000"/>
                <w:sz w:val="24"/>
                <w:szCs w:val="24"/>
              </w:rPr>
              <w:t>Администрации Белозерского района  (</w:t>
            </w:r>
            <w:r>
              <w:rPr>
                <w:color w:val="000000"/>
                <w:sz w:val="24"/>
                <w:szCs w:val="24"/>
              </w:rPr>
              <w:t>начальник Отдела культуры</w:t>
            </w:r>
            <w:r w:rsidRPr="00CE5986">
              <w:rPr>
                <w:color w:val="000000"/>
                <w:sz w:val="24"/>
                <w:szCs w:val="24"/>
              </w:rPr>
              <w:t>)</w:t>
            </w:r>
          </w:p>
          <w:p w:rsidR="00407931" w:rsidRPr="00CE5986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407931" w:rsidRPr="00CE5986" w:rsidRDefault="00407931" w:rsidP="001C7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07931" w:rsidRPr="00CE5986" w:rsidRDefault="00407931" w:rsidP="001C7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  <w:tc>
          <w:tcPr>
            <w:tcW w:w="2693" w:type="dxa"/>
          </w:tcPr>
          <w:p w:rsidR="00407931" w:rsidRPr="000A457A" w:rsidRDefault="00407931" w:rsidP="001C7637">
            <w:pPr>
              <w:widowControl w:val="0"/>
              <w:rPr>
                <w:color w:val="000000"/>
                <w:sz w:val="24"/>
                <w:szCs w:val="24"/>
              </w:rPr>
            </w:pPr>
            <w:r w:rsidRPr="000A457A">
              <w:rPr>
                <w:color w:val="000000"/>
                <w:sz w:val="24"/>
                <w:szCs w:val="24"/>
              </w:rPr>
              <w:t xml:space="preserve">Увеличение доступных для инвалидов и других МГН приоритетных объектов социальной инфраструктуры, увеличение доли лиц с ограниченными возможностями здоровья </w:t>
            </w:r>
          </w:p>
        </w:tc>
      </w:tr>
      <w:tr w:rsidR="00407931" w:rsidRPr="00402432" w:rsidTr="001C7637">
        <w:trPr>
          <w:trHeight w:val="224"/>
        </w:trPr>
        <w:tc>
          <w:tcPr>
            <w:tcW w:w="709" w:type="dxa"/>
          </w:tcPr>
          <w:p w:rsidR="00407931" w:rsidRPr="000622F8" w:rsidRDefault="00407931" w:rsidP="001C763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5261">
              <w:rPr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</w:tcPr>
          <w:p w:rsidR="00407931" w:rsidRPr="00F96B1A" w:rsidRDefault="00407931" w:rsidP="001C7637">
            <w:pPr>
              <w:pStyle w:val="a1"/>
              <w:snapToGrid w:val="0"/>
            </w:pPr>
            <w:r w:rsidRPr="00F96B1A">
              <w:t>Выделение цветом или фактурой краевых  ступеней лестничных маршей в учр</w:t>
            </w:r>
            <w:r>
              <w:t>еждениях Белозерского района</w:t>
            </w:r>
          </w:p>
          <w:p w:rsidR="00407931" w:rsidRPr="00F96B1A" w:rsidRDefault="00407931" w:rsidP="001C7637">
            <w:pPr>
              <w:pStyle w:val="a1"/>
              <w:snapToGrid w:val="0"/>
            </w:pPr>
          </w:p>
        </w:tc>
        <w:tc>
          <w:tcPr>
            <w:tcW w:w="3402" w:type="dxa"/>
          </w:tcPr>
          <w:p w:rsidR="00407931" w:rsidRDefault="00407931" w:rsidP="001C7637">
            <w:pPr>
              <w:pStyle w:val="BodyText"/>
              <w:snapToGrid w:val="0"/>
              <w:spacing w:after="0"/>
              <w:rPr>
                <w:sz w:val="24"/>
                <w:szCs w:val="24"/>
              </w:rPr>
            </w:pPr>
            <w:r w:rsidRPr="00F96B1A">
              <w:rPr>
                <w:sz w:val="24"/>
                <w:szCs w:val="24"/>
              </w:rPr>
              <w:t>СП 59.13330.2011</w:t>
            </w:r>
          </w:p>
          <w:p w:rsidR="00407931" w:rsidRPr="00B4311F" w:rsidRDefault="00407931" w:rsidP="001C7637">
            <w:pPr>
              <w:suppressAutoHyphens/>
              <w:autoSpaceDE w:val="0"/>
              <w:outlineLvl w:val="0"/>
              <w:rPr>
                <w:sz w:val="24"/>
                <w:szCs w:val="24"/>
                <w:lang w:eastAsia="ar-SA"/>
              </w:rPr>
            </w:pPr>
            <w:r w:rsidRPr="00B4311F">
              <w:rPr>
                <w:sz w:val="24"/>
                <w:szCs w:val="24"/>
                <w:lang w:eastAsia="ar-SA"/>
              </w:rPr>
              <w:t>Муниципальная программа Белозерского района «Доступная среда для инвалидов» на 2016-2020 годы</w:t>
            </w:r>
          </w:p>
          <w:p w:rsidR="00407931" w:rsidRPr="00F96B1A" w:rsidRDefault="00407931" w:rsidP="001C7637">
            <w:pPr>
              <w:pStyle w:val="BodyText"/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07931" w:rsidRDefault="00407931" w:rsidP="001C7637">
            <w:pPr>
              <w:pStyle w:val="a1"/>
              <w:snapToGrid w:val="0"/>
              <w:jc w:val="center"/>
            </w:pPr>
            <w:r>
              <w:t>Администрация</w:t>
            </w:r>
            <w:r w:rsidRPr="009A6025">
              <w:t xml:space="preserve"> Белозерского района (заместитель Главы Белозерского района, начальни</w:t>
            </w:r>
            <w:r>
              <w:t>к управления социальной политики</w:t>
            </w:r>
            <w:r w:rsidRPr="009A6025">
              <w:t>)</w:t>
            </w:r>
            <w:r>
              <w:t>,</w:t>
            </w:r>
          </w:p>
          <w:p w:rsidR="00407931" w:rsidRPr="00F96B1A" w:rsidRDefault="00407931" w:rsidP="001C7637">
            <w:pPr>
              <w:pStyle w:val="a1"/>
              <w:snapToGrid w:val="0"/>
              <w:jc w:val="center"/>
            </w:pPr>
            <w:r w:rsidRPr="00F96B1A">
              <w:t>Отдел культуры Администрации Белозерского района (</w:t>
            </w:r>
            <w:r>
              <w:t>начальник Отдела культуры</w:t>
            </w:r>
            <w:r w:rsidRPr="00F96B1A">
              <w:t>),</w:t>
            </w:r>
          </w:p>
          <w:p w:rsidR="00407931" w:rsidRPr="00F96B1A" w:rsidRDefault="00407931" w:rsidP="001C7637">
            <w:pPr>
              <w:pStyle w:val="a1"/>
              <w:snapToGrid w:val="0"/>
              <w:jc w:val="center"/>
            </w:pPr>
            <w:r w:rsidRPr="00F96B1A">
              <w:t>Отдел образования Администрации Белозерского района</w:t>
            </w:r>
          </w:p>
          <w:p w:rsidR="00407931" w:rsidRPr="00F96B1A" w:rsidRDefault="00407931" w:rsidP="001C7637">
            <w:pPr>
              <w:pStyle w:val="a1"/>
              <w:snapToGrid w:val="0"/>
              <w:jc w:val="center"/>
            </w:pPr>
            <w:r w:rsidRPr="00F96B1A">
              <w:rPr>
                <w:color w:val="000000"/>
              </w:rPr>
              <w:t xml:space="preserve">(начальник </w:t>
            </w:r>
            <w:r>
              <w:rPr>
                <w:color w:val="000000"/>
              </w:rPr>
              <w:t>О</w:t>
            </w:r>
            <w:r w:rsidRPr="00F96B1A">
              <w:rPr>
                <w:color w:val="000000"/>
              </w:rPr>
              <w:t>тдела</w:t>
            </w:r>
            <w:r>
              <w:rPr>
                <w:color w:val="000000"/>
              </w:rPr>
              <w:t xml:space="preserve"> образования</w:t>
            </w:r>
            <w:r w:rsidRPr="00F96B1A">
              <w:rPr>
                <w:color w:val="000000"/>
              </w:rPr>
              <w:t>)</w:t>
            </w:r>
          </w:p>
        </w:tc>
        <w:tc>
          <w:tcPr>
            <w:tcW w:w="1560" w:type="dxa"/>
            <w:gridSpan w:val="2"/>
          </w:tcPr>
          <w:p w:rsidR="00407931" w:rsidRPr="00F96B1A" w:rsidRDefault="00407931" w:rsidP="001C7637">
            <w:pPr>
              <w:pStyle w:val="a1"/>
              <w:snapToGrid w:val="0"/>
              <w:jc w:val="center"/>
            </w:pPr>
            <w:r>
              <w:t>2016-2020 г.г.</w:t>
            </w:r>
          </w:p>
          <w:p w:rsidR="00407931" w:rsidRPr="00F96B1A" w:rsidRDefault="00407931" w:rsidP="001C7637">
            <w:pPr>
              <w:pStyle w:val="a1"/>
              <w:snapToGrid w:val="0"/>
              <w:jc w:val="center"/>
            </w:pPr>
          </w:p>
          <w:p w:rsidR="00407931" w:rsidRPr="00F96B1A" w:rsidRDefault="00407931" w:rsidP="001C7637">
            <w:pPr>
              <w:pStyle w:val="a1"/>
              <w:snapToGrid w:val="0"/>
              <w:jc w:val="center"/>
            </w:pPr>
          </w:p>
          <w:p w:rsidR="00407931" w:rsidRPr="00F96B1A" w:rsidRDefault="00407931" w:rsidP="001C7637">
            <w:pPr>
              <w:pStyle w:val="a1"/>
              <w:snapToGrid w:val="0"/>
              <w:jc w:val="center"/>
            </w:pPr>
          </w:p>
          <w:p w:rsidR="00407931" w:rsidRPr="00F96B1A" w:rsidRDefault="00407931" w:rsidP="001C7637">
            <w:pPr>
              <w:pStyle w:val="a1"/>
              <w:snapToGrid w:val="0"/>
              <w:jc w:val="center"/>
            </w:pPr>
          </w:p>
        </w:tc>
        <w:tc>
          <w:tcPr>
            <w:tcW w:w="2693" w:type="dxa"/>
          </w:tcPr>
          <w:p w:rsidR="00407931" w:rsidRPr="00F96B1A" w:rsidRDefault="00407931" w:rsidP="001C7637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Создание условий доступности объектов для инвалидов со слабым зрением</w:t>
            </w:r>
          </w:p>
        </w:tc>
      </w:tr>
      <w:tr w:rsidR="00407931" w:rsidRPr="00402432" w:rsidTr="001C7637">
        <w:trPr>
          <w:trHeight w:val="224"/>
        </w:trPr>
        <w:tc>
          <w:tcPr>
            <w:tcW w:w="709" w:type="dxa"/>
          </w:tcPr>
          <w:p w:rsidR="00407931" w:rsidRPr="00545261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5261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gridSpan w:val="2"/>
          </w:tcPr>
          <w:p w:rsidR="00407931" w:rsidRPr="00F96B1A" w:rsidRDefault="00407931" w:rsidP="001C7637">
            <w:pPr>
              <w:pStyle w:val="a1"/>
              <w:snapToGrid w:val="0"/>
            </w:pPr>
            <w:r w:rsidRPr="00F96B1A">
              <w:t>Выполнение контрастной маркировки на прозрачны</w:t>
            </w:r>
            <w:r>
              <w:t>х полотнах дверей в учреждениях Белозерского района</w:t>
            </w:r>
          </w:p>
          <w:p w:rsidR="00407931" w:rsidRPr="00F96B1A" w:rsidRDefault="00407931" w:rsidP="001C7637">
            <w:pPr>
              <w:pStyle w:val="a1"/>
              <w:snapToGrid w:val="0"/>
            </w:pPr>
          </w:p>
        </w:tc>
        <w:tc>
          <w:tcPr>
            <w:tcW w:w="3402" w:type="dxa"/>
          </w:tcPr>
          <w:p w:rsidR="00407931" w:rsidRDefault="00407931" w:rsidP="001C7637">
            <w:pPr>
              <w:pStyle w:val="BodyText"/>
              <w:snapToGri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 59.13330.2011</w:t>
            </w:r>
          </w:p>
          <w:p w:rsidR="00407931" w:rsidRPr="00B4311F" w:rsidRDefault="00407931" w:rsidP="001C7637">
            <w:pPr>
              <w:suppressAutoHyphens/>
              <w:autoSpaceDE w:val="0"/>
              <w:outlineLvl w:val="0"/>
              <w:rPr>
                <w:sz w:val="24"/>
                <w:szCs w:val="24"/>
                <w:lang w:eastAsia="ar-SA"/>
              </w:rPr>
            </w:pPr>
            <w:r w:rsidRPr="00B4311F">
              <w:rPr>
                <w:sz w:val="24"/>
                <w:szCs w:val="24"/>
                <w:lang w:eastAsia="ar-SA"/>
              </w:rPr>
              <w:t>Муниципальная программа Белозерского района «Доступная среда для инвалидов» на 2016-2020 годы</w:t>
            </w:r>
          </w:p>
          <w:p w:rsidR="00407931" w:rsidRPr="00F96B1A" w:rsidRDefault="00407931" w:rsidP="001C7637">
            <w:pPr>
              <w:pStyle w:val="BodyText"/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07931" w:rsidRDefault="00407931" w:rsidP="001C7637">
            <w:pPr>
              <w:pStyle w:val="a1"/>
              <w:snapToGrid w:val="0"/>
              <w:jc w:val="center"/>
            </w:pPr>
            <w:r w:rsidRPr="009A6025">
              <w:t>Управление социальной политики Администрации Белозерского района (заместитель Главы Белозерского района, начальни</w:t>
            </w:r>
            <w:r>
              <w:t>к управления социальной политики</w:t>
            </w:r>
            <w:r w:rsidRPr="009A6025">
              <w:t>)</w:t>
            </w:r>
            <w:r>
              <w:t>,</w:t>
            </w:r>
          </w:p>
          <w:p w:rsidR="00407931" w:rsidRPr="00F96B1A" w:rsidRDefault="00407931" w:rsidP="001C7637">
            <w:pPr>
              <w:pStyle w:val="a1"/>
              <w:snapToGrid w:val="0"/>
              <w:jc w:val="center"/>
            </w:pPr>
            <w:r w:rsidRPr="00F96B1A">
              <w:t>Отдел культуры Администрации Белозерского района (</w:t>
            </w:r>
            <w:r>
              <w:t>начальник Отдела культуры</w:t>
            </w:r>
            <w:r w:rsidRPr="00F96B1A">
              <w:t>),</w:t>
            </w:r>
          </w:p>
          <w:p w:rsidR="00407931" w:rsidRPr="00F96B1A" w:rsidRDefault="00407931" w:rsidP="001C7637">
            <w:pPr>
              <w:pStyle w:val="a1"/>
              <w:snapToGrid w:val="0"/>
              <w:jc w:val="center"/>
            </w:pPr>
            <w:r w:rsidRPr="00F96B1A">
              <w:t>Отдел образования Администрации Белозерского района</w:t>
            </w:r>
          </w:p>
          <w:p w:rsidR="00407931" w:rsidRDefault="00407931" w:rsidP="001C7637">
            <w:pPr>
              <w:pStyle w:val="a1"/>
              <w:snapToGrid w:val="0"/>
              <w:jc w:val="center"/>
            </w:pPr>
            <w:r w:rsidRPr="00F96B1A">
              <w:rPr>
                <w:color w:val="000000"/>
              </w:rPr>
              <w:t xml:space="preserve">(начальник </w:t>
            </w:r>
            <w:r>
              <w:rPr>
                <w:color w:val="000000"/>
              </w:rPr>
              <w:t>О</w:t>
            </w:r>
            <w:r w:rsidRPr="00F96B1A">
              <w:rPr>
                <w:color w:val="000000"/>
              </w:rPr>
              <w:t>тдела</w:t>
            </w:r>
            <w:r>
              <w:rPr>
                <w:color w:val="000000"/>
              </w:rPr>
              <w:t xml:space="preserve"> образования</w:t>
            </w:r>
            <w:r w:rsidRPr="00F96B1A">
              <w:rPr>
                <w:color w:val="000000"/>
              </w:rPr>
              <w:t>)</w:t>
            </w:r>
          </w:p>
          <w:p w:rsidR="00407931" w:rsidRPr="00F96B1A" w:rsidRDefault="00407931" w:rsidP="001C7637">
            <w:pPr>
              <w:pStyle w:val="a1"/>
              <w:snapToGrid w:val="0"/>
            </w:pPr>
          </w:p>
        </w:tc>
        <w:tc>
          <w:tcPr>
            <w:tcW w:w="1560" w:type="dxa"/>
            <w:gridSpan w:val="2"/>
          </w:tcPr>
          <w:p w:rsidR="00407931" w:rsidRDefault="00407931" w:rsidP="001C7637">
            <w:pPr>
              <w:pStyle w:val="a1"/>
              <w:snapToGrid w:val="0"/>
              <w:jc w:val="center"/>
            </w:pPr>
            <w:r>
              <w:t>2015-2016</w:t>
            </w:r>
          </w:p>
          <w:p w:rsidR="00407931" w:rsidRPr="00F96B1A" w:rsidRDefault="00407931" w:rsidP="001C7637">
            <w:pPr>
              <w:pStyle w:val="a1"/>
              <w:snapToGrid w:val="0"/>
              <w:jc w:val="center"/>
            </w:pPr>
            <w:r>
              <w:t>г.г.</w:t>
            </w:r>
          </w:p>
        </w:tc>
        <w:tc>
          <w:tcPr>
            <w:tcW w:w="2693" w:type="dxa"/>
          </w:tcPr>
          <w:p w:rsidR="00407931" w:rsidRPr="00402432" w:rsidRDefault="00407931" w:rsidP="001C7637">
            <w:pPr>
              <w:widowControl w:val="0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Создание условий доступности объектов для инвалидов со слабым зрением</w:t>
            </w:r>
          </w:p>
        </w:tc>
      </w:tr>
      <w:tr w:rsidR="00407931" w:rsidRPr="00402432" w:rsidTr="001C7637">
        <w:trPr>
          <w:trHeight w:val="224"/>
        </w:trPr>
        <w:tc>
          <w:tcPr>
            <w:tcW w:w="709" w:type="dxa"/>
          </w:tcPr>
          <w:p w:rsidR="00407931" w:rsidRPr="00545261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5261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gridSpan w:val="2"/>
          </w:tcPr>
          <w:p w:rsidR="00407931" w:rsidRPr="00F96B1A" w:rsidRDefault="00407931" w:rsidP="001C7637">
            <w:pPr>
              <w:pStyle w:val="a1"/>
              <w:snapToGrid w:val="0"/>
            </w:pPr>
            <w:r>
              <w:t xml:space="preserve">Установка кнопок вызова в 18 сельских администрациях Белозерского района </w:t>
            </w:r>
          </w:p>
        </w:tc>
        <w:tc>
          <w:tcPr>
            <w:tcW w:w="3402" w:type="dxa"/>
          </w:tcPr>
          <w:p w:rsidR="00407931" w:rsidRPr="00B818C9" w:rsidRDefault="00407931" w:rsidP="001C7637">
            <w:pPr>
              <w:suppressAutoHyphens/>
              <w:autoSpaceDE w:val="0"/>
              <w:outlineLvl w:val="0"/>
              <w:rPr>
                <w:sz w:val="24"/>
                <w:szCs w:val="24"/>
                <w:lang w:eastAsia="ar-SA"/>
              </w:rPr>
            </w:pPr>
            <w:r w:rsidRPr="00402432">
              <w:rPr>
                <w:sz w:val="24"/>
                <w:szCs w:val="24"/>
              </w:rPr>
              <w:t xml:space="preserve">Муниципальная программа Белозерского района  </w:t>
            </w:r>
            <w:r w:rsidRPr="00B818C9">
              <w:rPr>
                <w:sz w:val="24"/>
                <w:szCs w:val="24"/>
                <w:lang w:eastAsia="ar-SA"/>
              </w:rPr>
              <w:t>«Доступная среда для инвалидов» на 2016-2020 годы</w:t>
            </w:r>
          </w:p>
          <w:p w:rsidR="00407931" w:rsidRPr="00B818C9" w:rsidRDefault="00407931" w:rsidP="001C7637">
            <w:pPr>
              <w:pStyle w:val="BodyText"/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07931" w:rsidRDefault="00407931" w:rsidP="001C7637">
            <w:pPr>
              <w:pStyle w:val="a1"/>
              <w:snapToGrid w:val="0"/>
              <w:jc w:val="center"/>
            </w:pPr>
            <w:r w:rsidRPr="009A6025">
              <w:t>Управление социальной политики Администрации Белозерского района (заместитель Главы Белозерского района, начальни</w:t>
            </w:r>
            <w:r>
              <w:t>к управления социальной политики</w:t>
            </w:r>
            <w:r w:rsidRPr="009A6025">
              <w:t>)</w:t>
            </w:r>
            <w:r>
              <w:t>,</w:t>
            </w:r>
          </w:p>
          <w:p w:rsidR="00407931" w:rsidRDefault="00407931" w:rsidP="001C7637">
            <w:pPr>
              <w:pStyle w:val="a1"/>
              <w:snapToGrid w:val="0"/>
              <w:jc w:val="center"/>
            </w:pPr>
            <w:r>
              <w:t>Администрации сельсоветов (главы сельсоветов)</w:t>
            </w:r>
          </w:p>
          <w:p w:rsidR="00407931" w:rsidRPr="009A6025" w:rsidRDefault="00407931" w:rsidP="001C7637">
            <w:pPr>
              <w:pStyle w:val="a1"/>
              <w:snapToGrid w:val="0"/>
              <w:jc w:val="center"/>
            </w:pPr>
            <w:r>
              <w:t>( по согласованию)</w:t>
            </w:r>
          </w:p>
        </w:tc>
        <w:tc>
          <w:tcPr>
            <w:tcW w:w="1560" w:type="dxa"/>
            <w:gridSpan w:val="2"/>
          </w:tcPr>
          <w:p w:rsidR="00407931" w:rsidRDefault="00407931" w:rsidP="001C7637">
            <w:pPr>
              <w:pStyle w:val="a1"/>
              <w:snapToGrid w:val="0"/>
              <w:jc w:val="center"/>
            </w:pPr>
            <w:r>
              <w:t>2016-2017 г.г.</w:t>
            </w:r>
          </w:p>
        </w:tc>
        <w:tc>
          <w:tcPr>
            <w:tcW w:w="2693" w:type="dxa"/>
          </w:tcPr>
          <w:p w:rsidR="00407931" w:rsidRPr="00402432" w:rsidRDefault="00407931" w:rsidP="001C7637">
            <w:pPr>
              <w:widowControl w:val="0"/>
              <w:rPr>
                <w:sz w:val="24"/>
                <w:szCs w:val="24"/>
              </w:rPr>
            </w:pPr>
            <w:r w:rsidRPr="000A457A">
              <w:rPr>
                <w:color w:val="000000"/>
                <w:sz w:val="24"/>
                <w:szCs w:val="24"/>
              </w:rPr>
              <w:t>Увеличение доступных для инвалидов и других МГН приоритетных объектов социальной инфраструктуры, увеличение доли лиц с ограниченными возможностями здоровья</w:t>
            </w:r>
          </w:p>
        </w:tc>
      </w:tr>
      <w:tr w:rsidR="00407931" w:rsidRPr="00402432" w:rsidTr="001C7637">
        <w:trPr>
          <w:trHeight w:val="224"/>
        </w:trPr>
        <w:tc>
          <w:tcPr>
            <w:tcW w:w="709" w:type="dxa"/>
          </w:tcPr>
          <w:p w:rsidR="00407931" w:rsidRPr="00545261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</w:tcPr>
          <w:p w:rsidR="00407931" w:rsidRDefault="00407931" w:rsidP="001C7637">
            <w:pPr>
              <w:pStyle w:val="a1"/>
              <w:snapToGrid w:val="0"/>
            </w:pPr>
            <w:r>
              <w:t xml:space="preserve">Строительство Боровлянского сельского Дома культуры </w:t>
            </w:r>
          </w:p>
        </w:tc>
        <w:tc>
          <w:tcPr>
            <w:tcW w:w="3402" w:type="dxa"/>
          </w:tcPr>
          <w:p w:rsidR="00407931" w:rsidRPr="00B818C9" w:rsidRDefault="00407931" w:rsidP="001C7637">
            <w:pPr>
              <w:pStyle w:val="BodyText"/>
              <w:snapToGrid w:val="0"/>
              <w:spacing w:after="0"/>
              <w:rPr>
                <w:sz w:val="28"/>
                <w:szCs w:val="28"/>
              </w:rPr>
            </w:pPr>
            <w:r w:rsidRPr="00B818C9">
              <w:rPr>
                <w:sz w:val="24"/>
                <w:szCs w:val="24"/>
              </w:rPr>
              <w:t>Муниципальная программа Белозерского района «Сохранение и развитие культуры Белозерского района» на 2016-2020 годы</w:t>
            </w:r>
          </w:p>
        </w:tc>
        <w:tc>
          <w:tcPr>
            <w:tcW w:w="3118" w:type="dxa"/>
          </w:tcPr>
          <w:p w:rsidR="00407931" w:rsidRDefault="00407931" w:rsidP="001C7637">
            <w:pPr>
              <w:pStyle w:val="a1"/>
              <w:snapToGrid w:val="0"/>
              <w:jc w:val="center"/>
            </w:pPr>
            <w:r w:rsidRPr="00F96B1A">
              <w:t>Отдел культуры Администрации Белозерского района (</w:t>
            </w:r>
            <w:r>
              <w:t>начальник Отдела культуры</w:t>
            </w:r>
            <w:r w:rsidRPr="00F96B1A">
              <w:t>),</w:t>
            </w:r>
          </w:p>
          <w:p w:rsidR="00407931" w:rsidRDefault="00407931" w:rsidP="001C7637">
            <w:pPr>
              <w:pStyle w:val="a1"/>
              <w:snapToGrid w:val="0"/>
              <w:jc w:val="center"/>
            </w:pPr>
            <w:r>
              <w:t>Боровлянский сельсовет (Глава Боровлянского сельсовета)</w:t>
            </w:r>
          </w:p>
          <w:p w:rsidR="00407931" w:rsidRPr="00F96B1A" w:rsidRDefault="00407931" w:rsidP="001C7637">
            <w:pPr>
              <w:pStyle w:val="a1"/>
              <w:snapToGrid w:val="0"/>
              <w:jc w:val="center"/>
            </w:pPr>
            <w:r>
              <w:t>( по согласованию)</w:t>
            </w:r>
          </w:p>
          <w:p w:rsidR="00407931" w:rsidRPr="009A6025" w:rsidRDefault="00407931" w:rsidP="001C7637">
            <w:pPr>
              <w:pStyle w:val="a1"/>
              <w:snapToGrid w:val="0"/>
              <w:jc w:val="center"/>
            </w:pPr>
          </w:p>
        </w:tc>
        <w:tc>
          <w:tcPr>
            <w:tcW w:w="1560" w:type="dxa"/>
            <w:gridSpan w:val="2"/>
          </w:tcPr>
          <w:p w:rsidR="00407931" w:rsidRDefault="00407931" w:rsidP="001C7637">
            <w:pPr>
              <w:pStyle w:val="a1"/>
              <w:snapToGrid w:val="0"/>
              <w:jc w:val="center"/>
            </w:pPr>
            <w:r>
              <w:t>2020 г.</w:t>
            </w:r>
          </w:p>
        </w:tc>
        <w:tc>
          <w:tcPr>
            <w:tcW w:w="2693" w:type="dxa"/>
          </w:tcPr>
          <w:p w:rsidR="00407931" w:rsidRPr="00402432" w:rsidRDefault="00407931" w:rsidP="001C7637">
            <w:pPr>
              <w:widowControl w:val="0"/>
              <w:rPr>
                <w:sz w:val="24"/>
                <w:szCs w:val="24"/>
              </w:rPr>
            </w:pPr>
            <w:r w:rsidRPr="000A457A">
              <w:rPr>
                <w:color w:val="000000"/>
                <w:sz w:val="24"/>
                <w:szCs w:val="24"/>
              </w:rPr>
              <w:t>Увеличение доступных для инвалидов и других МГН приоритетных объектов социальной инфраструктуры, увеличение доли лиц с ограниченными возможностями здоровья</w:t>
            </w:r>
          </w:p>
        </w:tc>
      </w:tr>
      <w:tr w:rsidR="00407931" w:rsidRPr="00402432" w:rsidTr="001C7637">
        <w:trPr>
          <w:trHeight w:val="225"/>
        </w:trPr>
        <w:tc>
          <w:tcPr>
            <w:tcW w:w="14742" w:type="dxa"/>
            <w:gridSpan w:val="8"/>
          </w:tcPr>
          <w:p w:rsidR="00407931" w:rsidRPr="009E4796" w:rsidRDefault="00407931" w:rsidP="001C763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E4796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 w:rsidRPr="009E4796">
              <w:rPr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9E4796">
              <w:rPr>
                <w:b/>
                <w:color w:val="000000"/>
                <w:sz w:val="24"/>
                <w:szCs w:val="24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оказания помощи в их использовании или получении (доступа к ним)</w:t>
            </w:r>
          </w:p>
        </w:tc>
      </w:tr>
      <w:tr w:rsidR="00407931" w:rsidRPr="00402432" w:rsidTr="001C7637">
        <w:trPr>
          <w:trHeight w:val="285"/>
        </w:trPr>
        <w:tc>
          <w:tcPr>
            <w:tcW w:w="709" w:type="dxa"/>
          </w:tcPr>
          <w:p w:rsidR="00407931" w:rsidRPr="00D25E1C" w:rsidRDefault="00407931" w:rsidP="001C7637">
            <w:pPr>
              <w:widowControl w:val="0"/>
              <w:rPr>
                <w:color w:val="000000"/>
                <w:sz w:val="24"/>
                <w:szCs w:val="24"/>
              </w:rPr>
            </w:pPr>
            <w:r w:rsidRPr="00D25E1C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gridSpan w:val="2"/>
          </w:tcPr>
          <w:p w:rsidR="00407931" w:rsidRPr="00090C1D" w:rsidRDefault="00407931" w:rsidP="001C7637">
            <w:pPr>
              <w:widowControl w:val="0"/>
              <w:rPr>
                <w:color w:val="000000"/>
                <w:sz w:val="24"/>
                <w:szCs w:val="24"/>
              </w:rPr>
            </w:pPr>
            <w:r w:rsidRPr="00090C1D">
              <w:rPr>
                <w:color w:val="000000"/>
                <w:sz w:val="24"/>
                <w:szCs w:val="24"/>
              </w:rPr>
              <w:t>Проведение семинаров для специалистов системы образования, занятых в сфере реабилитации и социальной интеграции инвалидов</w:t>
            </w:r>
          </w:p>
        </w:tc>
        <w:tc>
          <w:tcPr>
            <w:tcW w:w="3402" w:type="dxa"/>
          </w:tcPr>
          <w:p w:rsidR="00407931" w:rsidRPr="00B4311F" w:rsidRDefault="00407931" w:rsidP="001C7637">
            <w:pPr>
              <w:suppressAutoHyphens/>
              <w:autoSpaceDE w:val="0"/>
              <w:outlineLvl w:val="0"/>
              <w:rPr>
                <w:sz w:val="24"/>
                <w:szCs w:val="24"/>
                <w:lang w:eastAsia="ar-SA"/>
              </w:rPr>
            </w:pPr>
            <w:r w:rsidRPr="00B4311F">
              <w:rPr>
                <w:sz w:val="24"/>
                <w:szCs w:val="24"/>
                <w:lang w:eastAsia="ar-SA"/>
              </w:rPr>
              <w:t>Муниципальная программа Белозерского района «Доступная среда для инвалидов» на 2016-2020 годы</w:t>
            </w:r>
          </w:p>
          <w:p w:rsidR="00407931" w:rsidRPr="000622F8" w:rsidRDefault="00407931" w:rsidP="001C763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7931" w:rsidRPr="00CE5986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E5986">
              <w:rPr>
                <w:sz w:val="24"/>
                <w:szCs w:val="24"/>
              </w:rPr>
              <w:t>Отдел образования</w:t>
            </w:r>
            <w:r w:rsidRPr="00CE5986">
              <w:rPr>
                <w:color w:val="000000"/>
                <w:sz w:val="24"/>
                <w:szCs w:val="24"/>
              </w:rPr>
              <w:t xml:space="preserve"> Администрации Белозерского района  (</w:t>
            </w:r>
            <w:r>
              <w:rPr>
                <w:color w:val="000000"/>
                <w:sz w:val="24"/>
                <w:szCs w:val="24"/>
              </w:rPr>
              <w:t>начальник Отдела культуры</w:t>
            </w:r>
            <w:r w:rsidRPr="00CE5986">
              <w:rPr>
                <w:color w:val="000000"/>
                <w:sz w:val="24"/>
                <w:szCs w:val="24"/>
              </w:rPr>
              <w:t>)</w:t>
            </w:r>
          </w:p>
          <w:p w:rsidR="00407931" w:rsidRPr="000622F8" w:rsidRDefault="00407931" w:rsidP="001C763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07931" w:rsidRPr="00D25E1C" w:rsidRDefault="00407931" w:rsidP="001C7637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25E1C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407931" w:rsidRPr="00D25E1C" w:rsidRDefault="00407931" w:rsidP="001C7637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D25E1C">
              <w:rPr>
                <w:color w:val="000000"/>
                <w:sz w:val="24"/>
                <w:szCs w:val="24"/>
              </w:rPr>
              <w:t>Создание условий для повышения эффективности и образовательных мероприятий для инвалидов и других Белозерского района</w:t>
            </w:r>
          </w:p>
        </w:tc>
      </w:tr>
      <w:tr w:rsidR="00407931" w:rsidRPr="00402432" w:rsidTr="001C7637">
        <w:trPr>
          <w:trHeight w:val="210"/>
        </w:trPr>
        <w:tc>
          <w:tcPr>
            <w:tcW w:w="709" w:type="dxa"/>
          </w:tcPr>
          <w:p w:rsidR="00407931" w:rsidRPr="00D25E1C" w:rsidRDefault="00407931" w:rsidP="001C7637">
            <w:pPr>
              <w:widowControl w:val="0"/>
              <w:rPr>
                <w:color w:val="000000"/>
                <w:sz w:val="24"/>
                <w:szCs w:val="24"/>
              </w:rPr>
            </w:pPr>
            <w:r w:rsidRPr="00D25E1C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gridSpan w:val="2"/>
          </w:tcPr>
          <w:p w:rsidR="00407931" w:rsidRPr="00090C1D" w:rsidRDefault="00407931" w:rsidP="001C7637">
            <w:pPr>
              <w:rPr>
                <w:sz w:val="24"/>
                <w:szCs w:val="24"/>
              </w:rPr>
            </w:pPr>
            <w:r w:rsidRPr="00090C1D">
              <w:rPr>
                <w:sz w:val="24"/>
                <w:szCs w:val="24"/>
              </w:rPr>
              <w:t>Внедрение адаптивной физической культуры, использующей комплекс эффективных средств физической реабилитации и абилитации инвалидов и лиц с ограниченными возможностями здоровья по средствам введения ставки инструктора по адаптивной физической культур</w:t>
            </w:r>
            <w:r>
              <w:rPr>
                <w:sz w:val="24"/>
                <w:szCs w:val="24"/>
              </w:rPr>
              <w:t>е в МКОУ ДОД «Белозерская ДЮСШ»</w:t>
            </w:r>
          </w:p>
        </w:tc>
        <w:tc>
          <w:tcPr>
            <w:tcW w:w="3402" w:type="dxa"/>
          </w:tcPr>
          <w:p w:rsidR="00407931" w:rsidRPr="00B4311F" w:rsidRDefault="00407931" w:rsidP="001C7637">
            <w:pPr>
              <w:suppressAutoHyphens/>
              <w:autoSpaceDE w:val="0"/>
              <w:outlineLvl w:val="0"/>
              <w:rPr>
                <w:sz w:val="24"/>
                <w:szCs w:val="24"/>
                <w:lang w:eastAsia="ar-SA"/>
              </w:rPr>
            </w:pPr>
            <w:r w:rsidRPr="00B4311F">
              <w:rPr>
                <w:sz w:val="24"/>
                <w:szCs w:val="24"/>
                <w:lang w:eastAsia="ar-SA"/>
              </w:rPr>
              <w:t>Муниципальная программа Белозерского района «Доступная среда для инвалидов» на 2016-2020 годы</w:t>
            </w:r>
          </w:p>
          <w:p w:rsidR="00407931" w:rsidRPr="000622F8" w:rsidRDefault="00407931" w:rsidP="001C763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7931" w:rsidRPr="00CE5986" w:rsidRDefault="00407931" w:rsidP="001C76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E5986">
              <w:rPr>
                <w:sz w:val="24"/>
                <w:szCs w:val="24"/>
              </w:rPr>
              <w:t>Отдел образования</w:t>
            </w:r>
            <w:r w:rsidRPr="00CE5986">
              <w:rPr>
                <w:color w:val="000000"/>
                <w:sz w:val="24"/>
                <w:szCs w:val="24"/>
              </w:rPr>
              <w:t xml:space="preserve"> Администрации Белозерского района  (</w:t>
            </w:r>
            <w:r>
              <w:rPr>
                <w:color w:val="000000"/>
                <w:sz w:val="24"/>
                <w:szCs w:val="24"/>
              </w:rPr>
              <w:t>начальник Отдела образования</w:t>
            </w:r>
            <w:r w:rsidRPr="00CE5986">
              <w:rPr>
                <w:color w:val="000000"/>
                <w:sz w:val="24"/>
                <w:szCs w:val="24"/>
              </w:rPr>
              <w:t>)</w:t>
            </w:r>
          </w:p>
          <w:p w:rsidR="00407931" w:rsidRPr="000622F8" w:rsidRDefault="00407931" w:rsidP="001C763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07931" w:rsidRPr="00D25E1C" w:rsidRDefault="00407931" w:rsidP="001C7637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25E1C">
              <w:rPr>
                <w:color w:val="000000"/>
                <w:sz w:val="24"/>
                <w:szCs w:val="24"/>
              </w:rPr>
              <w:t>2015-2017</w:t>
            </w:r>
            <w:r>
              <w:rPr>
                <w:color w:val="000000"/>
                <w:sz w:val="24"/>
                <w:szCs w:val="24"/>
              </w:rPr>
              <w:t xml:space="preserve"> г.г.</w:t>
            </w:r>
          </w:p>
        </w:tc>
        <w:tc>
          <w:tcPr>
            <w:tcW w:w="2693" w:type="dxa"/>
          </w:tcPr>
          <w:p w:rsidR="00407931" w:rsidRPr="00D25E1C" w:rsidRDefault="00407931" w:rsidP="001C7637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D25E1C">
              <w:rPr>
                <w:color w:val="000000"/>
                <w:sz w:val="24"/>
                <w:szCs w:val="24"/>
              </w:rPr>
              <w:t>Создание условий для повышения эффективности и качества реабилитационных мероприятий для инвалидов и других МГН  Белозерского района</w:t>
            </w:r>
          </w:p>
        </w:tc>
      </w:tr>
      <w:tr w:rsidR="00407931" w:rsidRPr="00402432" w:rsidTr="001C7637">
        <w:trPr>
          <w:trHeight w:val="255"/>
        </w:trPr>
        <w:tc>
          <w:tcPr>
            <w:tcW w:w="709" w:type="dxa"/>
          </w:tcPr>
          <w:p w:rsidR="00407931" w:rsidRPr="00D25E1C" w:rsidRDefault="00407931" w:rsidP="001C7637">
            <w:pPr>
              <w:widowControl w:val="0"/>
              <w:rPr>
                <w:color w:val="000000"/>
                <w:sz w:val="24"/>
                <w:szCs w:val="24"/>
              </w:rPr>
            </w:pPr>
            <w:r w:rsidRPr="00D25E1C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gridSpan w:val="2"/>
          </w:tcPr>
          <w:p w:rsidR="00407931" w:rsidRPr="00090C1D" w:rsidRDefault="00407931" w:rsidP="001C7637">
            <w:pPr>
              <w:pStyle w:val="BodyText"/>
              <w:snapToGrid w:val="0"/>
              <w:rPr>
                <w:sz w:val="24"/>
                <w:szCs w:val="24"/>
              </w:rPr>
            </w:pPr>
            <w:r w:rsidRPr="00090C1D">
              <w:rPr>
                <w:sz w:val="24"/>
                <w:szCs w:val="24"/>
              </w:rPr>
              <w:t>Проведение инструктирования (обучения)  сотрудников учреждений, предоставляющих услуги населению, по вопросам оказания услуг инвалидам в доступных для них форматах</w:t>
            </w:r>
          </w:p>
        </w:tc>
        <w:tc>
          <w:tcPr>
            <w:tcW w:w="3402" w:type="dxa"/>
          </w:tcPr>
          <w:p w:rsidR="00407931" w:rsidRPr="00B4311F" w:rsidRDefault="00407931" w:rsidP="001C7637">
            <w:pPr>
              <w:suppressAutoHyphens/>
              <w:autoSpaceDE w:val="0"/>
              <w:outlineLvl w:val="0"/>
              <w:rPr>
                <w:sz w:val="24"/>
                <w:szCs w:val="24"/>
                <w:lang w:eastAsia="ar-SA"/>
              </w:rPr>
            </w:pPr>
            <w:r w:rsidRPr="00B4311F">
              <w:rPr>
                <w:sz w:val="24"/>
                <w:szCs w:val="24"/>
                <w:lang w:eastAsia="ar-SA"/>
              </w:rPr>
              <w:t>Муниципальная программа Белозерского района «Доступная среда для инвалидов» на 2016-2020 годы</w:t>
            </w:r>
          </w:p>
          <w:p w:rsidR="00407931" w:rsidRDefault="00407931" w:rsidP="001C7637">
            <w:pPr>
              <w:pStyle w:val="BodyText"/>
              <w:snapToGrid w:val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07931" w:rsidRDefault="00407931" w:rsidP="001C7637">
            <w:pPr>
              <w:pStyle w:val="a1"/>
              <w:snapToGrid w:val="0"/>
              <w:jc w:val="center"/>
            </w:pPr>
            <w:r w:rsidRPr="009A6025">
              <w:t>Управление социальной политики Администрации Белозерского района (заместитель Главы Белозерского района, начальни</w:t>
            </w:r>
            <w:r>
              <w:t>к управления социальной политики</w:t>
            </w:r>
            <w:r w:rsidRPr="009A6025">
              <w:t>)</w:t>
            </w:r>
            <w:r>
              <w:t>,</w:t>
            </w:r>
          </w:p>
          <w:p w:rsidR="00407931" w:rsidRDefault="00407931" w:rsidP="001C7637">
            <w:pPr>
              <w:pStyle w:val="BodyText"/>
              <w:spacing w:after="57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07931" w:rsidRPr="00D25E1C" w:rsidRDefault="00407931" w:rsidP="001C7637">
            <w:pPr>
              <w:pStyle w:val="BodyText"/>
              <w:snapToGrid w:val="0"/>
              <w:jc w:val="center"/>
              <w:rPr>
                <w:sz w:val="24"/>
                <w:szCs w:val="24"/>
              </w:rPr>
            </w:pPr>
            <w:r w:rsidRPr="00D25E1C">
              <w:rPr>
                <w:sz w:val="24"/>
                <w:szCs w:val="24"/>
              </w:rPr>
              <w:t>2016-2018 г</w:t>
            </w:r>
            <w:r>
              <w:rPr>
                <w:sz w:val="24"/>
                <w:szCs w:val="24"/>
              </w:rPr>
              <w:t>.г.</w:t>
            </w:r>
          </w:p>
        </w:tc>
        <w:tc>
          <w:tcPr>
            <w:tcW w:w="2693" w:type="dxa"/>
          </w:tcPr>
          <w:p w:rsidR="00407931" w:rsidRPr="00D25E1C" w:rsidRDefault="00407931" w:rsidP="001C7637">
            <w:pPr>
              <w:pStyle w:val="BodyText"/>
              <w:snapToGrid w:val="0"/>
              <w:rPr>
                <w:sz w:val="24"/>
                <w:szCs w:val="24"/>
              </w:rPr>
            </w:pPr>
            <w:r w:rsidRPr="00D25E1C">
              <w:rPr>
                <w:sz w:val="24"/>
                <w:szCs w:val="24"/>
              </w:rPr>
              <w:t>Повышение качества предоставляемых услуг  инвалидам</w:t>
            </w:r>
          </w:p>
        </w:tc>
      </w:tr>
    </w:tbl>
    <w:p w:rsidR="00407931" w:rsidRDefault="00407931" w:rsidP="008F2C20"/>
    <w:p w:rsidR="00407931" w:rsidRDefault="00407931" w:rsidP="008F2C20">
      <w:pPr>
        <w:rPr>
          <w:color w:val="000000"/>
          <w:sz w:val="24"/>
          <w:szCs w:val="24"/>
        </w:rPr>
      </w:pPr>
      <w:r w:rsidRPr="002D4749">
        <w:rPr>
          <w:b/>
        </w:rPr>
        <w:t>Используемые  сокращения и аббревиатуры</w:t>
      </w:r>
      <w:r>
        <w:t>:</w:t>
      </w:r>
      <w:r w:rsidRPr="00DA7A4B">
        <w:rPr>
          <w:color w:val="000000"/>
          <w:sz w:val="24"/>
          <w:szCs w:val="24"/>
        </w:rPr>
        <w:t xml:space="preserve"> </w:t>
      </w:r>
      <w:r w:rsidRPr="00D25E1C">
        <w:rPr>
          <w:color w:val="000000"/>
          <w:sz w:val="24"/>
          <w:szCs w:val="24"/>
        </w:rPr>
        <w:t>МГН</w:t>
      </w:r>
      <w:r>
        <w:rPr>
          <w:color w:val="000000"/>
          <w:sz w:val="24"/>
          <w:szCs w:val="24"/>
        </w:rPr>
        <w:t xml:space="preserve"> – маломобильные группы населения, </w:t>
      </w:r>
      <w:r w:rsidRPr="00090C1D">
        <w:rPr>
          <w:sz w:val="24"/>
          <w:szCs w:val="24"/>
          <w:lang w:eastAsia="ar-SA"/>
        </w:rPr>
        <w:t>СНиП</w:t>
      </w:r>
      <w:r>
        <w:rPr>
          <w:sz w:val="24"/>
          <w:szCs w:val="24"/>
          <w:lang w:eastAsia="ar-SA"/>
        </w:rPr>
        <w:t xml:space="preserve"> – строительные нормы и правила, </w:t>
      </w:r>
      <w:r w:rsidRPr="00090C1D">
        <w:rPr>
          <w:sz w:val="24"/>
          <w:szCs w:val="24"/>
        </w:rPr>
        <w:t>ЖКХ</w:t>
      </w:r>
      <w:r>
        <w:rPr>
          <w:sz w:val="24"/>
          <w:szCs w:val="24"/>
        </w:rPr>
        <w:t xml:space="preserve"> – жилищно-коммунальное хозяйство.</w:t>
      </w:r>
    </w:p>
    <w:p w:rsidR="00407931" w:rsidRDefault="00407931" w:rsidP="008F2C20">
      <w:pPr>
        <w:rPr>
          <w:sz w:val="24"/>
          <w:szCs w:val="24"/>
        </w:rPr>
      </w:pPr>
      <w:r>
        <w:rPr>
          <w:sz w:val="24"/>
          <w:szCs w:val="24"/>
        </w:rPr>
        <w:t>МК</w:t>
      </w:r>
      <w:r w:rsidRPr="00980CB8">
        <w:rPr>
          <w:sz w:val="24"/>
          <w:szCs w:val="24"/>
        </w:rPr>
        <w:t>О</w:t>
      </w:r>
      <w:r>
        <w:rPr>
          <w:sz w:val="24"/>
          <w:szCs w:val="24"/>
        </w:rPr>
        <w:t>У ДО</w:t>
      </w:r>
      <w:r w:rsidRPr="00980CB8">
        <w:rPr>
          <w:sz w:val="24"/>
          <w:szCs w:val="24"/>
        </w:rPr>
        <w:t>Д</w:t>
      </w:r>
      <w:r>
        <w:rPr>
          <w:sz w:val="24"/>
          <w:szCs w:val="24"/>
        </w:rPr>
        <w:t xml:space="preserve"> «Белозерская ДЮСШ» - Муниципальное казенное </w:t>
      </w:r>
      <w:r w:rsidRPr="00980CB8">
        <w:rPr>
          <w:sz w:val="24"/>
          <w:szCs w:val="24"/>
        </w:rPr>
        <w:t>образовательное</w:t>
      </w:r>
      <w:r>
        <w:rPr>
          <w:sz w:val="24"/>
          <w:szCs w:val="24"/>
        </w:rPr>
        <w:t xml:space="preserve"> учреждение дополнительного образования </w:t>
      </w:r>
      <w:r w:rsidRPr="00980CB8">
        <w:rPr>
          <w:sz w:val="24"/>
          <w:szCs w:val="24"/>
        </w:rPr>
        <w:t>детей</w:t>
      </w:r>
      <w:r>
        <w:rPr>
          <w:sz w:val="24"/>
          <w:szCs w:val="24"/>
        </w:rPr>
        <w:t xml:space="preserve"> «Белозерская детская  юношеская спортивная школа»,</w:t>
      </w:r>
    </w:p>
    <w:p w:rsidR="00407931" w:rsidRDefault="00407931" w:rsidP="008F2C2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МКУК «Белозерский РДК» - </w:t>
      </w:r>
      <w:r>
        <w:rPr>
          <w:sz w:val="24"/>
          <w:szCs w:val="24"/>
        </w:rPr>
        <w:t>Муниципальное казенное учреждение культуры « Белозерский районный Дом культуры»</w:t>
      </w:r>
    </w:p>
    <w:p w:rsidR="00407931" w:rsidRPr="000622F8" w:rsidRDefault="00407931" w:rsidP="008F2C20">
      <w:r>
        <w:rPr>
          <w:color w:val="000000"/>
          <w:sz w:val="24"/>
          <w:szCs w:val="24"/>
        </w:rPr>
        <w:t>МКОУ ДО «Белозерская ДШИ»</w:t>
      </w:r>
      <w:r w:rsidRPr="00BD5602">
        <w:rPr>
          <w:sz w:val="24"/>
          <w:szCs w:val="24"/>
        </w:rPr>
        <w:t xml:space="preserve"> </w:t>
      </w:r>
      <w:r>
        <w:rPr>
          <w:sz w:val="24"/>
          <w:szCs w:val="24"/>
        </w:rPr>
        <w:t>- Муниципальное казенное образовательное учреждение дополнительного образования « Белозерская детская школа искусств»</w:t>
      </w:r>
    </w:p>
    <w:p w:rsidR="00407931" w:rsidRPr="000622F8" w:rsidRDefault="00407931" w:rsidP="008F2C20">
      <w:r w:rsidRPr="00C02E00">
        <w:rPr>
          <w:sz w:val="24"/>
          <w:szCs w:val="24"/>
        </w:rPr>
        <w:t>Г</w:t>
      </w:r>
      <w:r>
        <w:rPr>
          <w:sz w:val="24"/>
          <w:szCs w:val="24"/>
        </w:rPr>
        <w:t>БУ «Белозерская ЦРБ» - Государственное бюджетное учреждение «Белозерская центральная районная больница»</w:t>
      </w:r>
    </w:p>
    <w:p w:rsidR="00407931" w:rsidRDefault="00407931" w:rsidP="00101551">
      <w:pPr>
        <w:tabs>
          <w:tab w:val="left" w:pos="946"/>
        </w:tabs>
        <w:autoSpaceDE w:val="0"/>
        <w:autoSpaceDN w:val="0"/>
        <w:adjustRightInd w:val="0"/>
        <w:ind w:firstLine="552"/>
        <w:jc w:val="both"/>
        <w:rPr>
          <w:b/>
          <w:sz w:val="28"/>
          <w:szCs w:val="28"/>
        </w:rPr>
        <w:sectPr w:rsidR="00407931" w:rsidSect="008F2C20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4928"/>
        <w:gridCol w:w="4929"/>
        <w:gridCol w:w="4929"/>
      </w:tblGrid>
      <w:tr w:rsidR="00407931" w:rsidRPr="00402432" w:rsidTr="001C7637">
        <w:tc>
          <w:tcPr>
            <w:tcW w:w="4928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407931" w:rsidRPr="00402432" w:rsidRDefault="00407931" w:rsidP="001C7637">
            <w:r w:rsidRPr="00402432">
              <w:t>Приложение 2 к Плану мероприятий («дорожная карта»)  по повышению значений показателей доступности для инвалидов объектов и услуг</w:t>
            </w:r>
          </w:p>
          <w:p w:rsidR="00407931" w:rsidRPr="00402432" w:rsidRDefault="00407931" w:rsidP="001C7637">
            <w:r w:rsidRPr="00402432">
              <w:t xml:space="preserve">в Белозерском районе на 2015-2020 годы </w:t>
            </w:r>
          </w:p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407931" w:rsidRPr="00D25E1C" w:rsidRDefault="00407931" w:rsidP="008F2C2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25E1C">
        <w:rPr>
          <w:b/>
          <w:sz w:val="24"/>
          <w:szCs w:val="24"/>
        </w:rPr>
        <w:t>ТАБЛИЦА</w:t>
      </w:r>
    </w:p>
    <w:p w:rsidR="00407931" w:rsidRPr="00D25E1C" w:rsidRDefault="00407931" w:rsidP="008F2C2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25E1C">
        <w:rPr>
          <w:b/>
          <w:sz w:val="24"/>
          <w:szCs w:val="24"/>
        </w:rPr>
        <w:t>повышения значений показателей доступности для инвалидов</w:t>
      </w:r>
    </w:p>
    <w:p w:rsidR="00407931" w:rsidRPr="00D25E1C" w:rsidRDefault="00407931" w:rsidP="008F2C2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25E1C">
        <w:rPr>
          <w:b/>
          <w:sz w:val="24"/>
          <w:szCs w:val="24"/>
        </w:rPr>
        <w:t>объектов и услуг в Белозерском районе на 2015-2020 годы</w:t>
      </w:r>
    </w:p>
    <w:p w:rsidR="00407931" w:rsidRDefault="00407931" w:rsidP="008F2C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961"/>
        <w:gridCol w:w="850"/>
        <w:gridCol w:w="851"/>
        <w:gridCol w:w="992"/>
        <w:gridCol w:w="992"/>
        <w:gridCol w:w="993"/>
        <w:gridCol w:w="850"/>
        <w:gridCol w:w="3763"/>
      </w:tblGrid>
      <w:tr w:rsidR="00407931" w:rsidRPr="00402432" w:rsidTr="001C7637">
        <w:tc>
          <w:tcPr>
            <w:tcW w:w="534" w:type="dxa"/>
            <w:vMerge w:val="restart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243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2432">
              <w:rPr>
                <w:b/>
                <w:sz w:val="24"/>
                <w:szCs w:val="24"/>
              </w:rPr>
              <w:t xml:space="preserve">Наименование показателя доступности для инвалидов объектов </w:t>
            </w:r>
          </w:p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2432">
              <w:rPr>
                <w:b/>
                <w:sz w:val="24"/>
                <w:szCs w:val="24"/>
              </w:rPr>
              <w:t>и услуг</w:t>
            </w:r>
          </w:p>
        </w:tc>
        <w:tc>
          <w:tcPr>
            <w:tcW w:w="5528" w:type="dxa"/>
            <w:gridSpan w:val="6"/>
          </w:tcPr>
          <w:p w:rsidR="00407931" w:rsidRPr="00402432" w:rsidRDefault="00407931" w:rsidP="001C763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02432">
              <w:rPr>
                <w:b/>
                <w:color w:val="000000"/>
                <w:sz w:val="24"/>
                <w:szCs w:val="24"/>
              </w:rPr>
              <w:t>Ожидаемые результаты повышения значений показателей доступности</w:t>
            </w:r>
          </w:p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2432">
              <w:rPr>
                <w:b/>
                <w:color w:val="000000"/>
                <w:sz w:val="24"/>
                <w:szCs w:val="24"/>
              </w:rPr>
              <w:t>(представляются в %)</w:t>
            </w:r>
          </w:p>
        </w:tc>
        <w:tc>
          <w:tcPr>
            <w:tcW w:w="376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02432">
              <w:rPr>
                <w:b/>
                <w:color w:val="000000"/>
                <w:sz w:val="24"/>
                <w:szCs w:val="24"/>
              </w:rPr>
              <w:t xml:space="preserve">Орган (должностное лицо), ответственные за мониторинг </w:t>
            </w:r>
          </w:p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2432">
              <w:rPr>
                <w:b/>
                <w:color w:val="000000"/>
                <w:sz w:val="24"/>
                <w:szCs w:val="24"/>
              </w:rPr>
              <w:t>и достижение запланированных значений показателей</w:t>
            </w:r>
          </w:p>
        </w:tc>
      </w:tr>
      <w:tr w:rsidR="00407931" w:rsidRPr="00402432" w:rsidTr="001C7637">
        <w:tc>
          <w:tcPr>
            <w:tcW w:w="534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2432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2432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2432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2432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2432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243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76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07931" w:rsidRPr="00402432" w:rsidTr="001C7637">
        <w:trPr>
          <w:trHeight w:val="1156"/>
        </w:trPr>
        <w:tc>
          <w:tcPr>
            <w:tcW w:w="534" w:type="dxa"/>
            <w:vMerge w:val="restart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>Удельный вес доступных для инвалидов и других МГН  объектов социальной, транспортной, инженерной инфраструктуры в общем количестве  объектов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52,0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56,0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58,0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62,0</w:t>
            </w:r>
          </w:p>
        </w:tc>
        <w:tc>
          <w:tcPr>
            <w:tcW w:w="3763" w:type="dxa"/>
            <w:vMerge w:val="restart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 xml:space="preserve">Администрации Белозерского района </w:t>
            </w:r>
          </w:p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первый заместитель Главы Белозерского района,</w:t>
            </w:r>
          </w:p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 xml:space="preserve">заместитель Главы Белозерского района, начальник управления социальной политики </w:t>
            </w:r>
          </w:p>
        </w:tc>
      </w:tr>
      <w:tr w:rsidR="00407931" w:rsidRPr="00402432" w:rsidTr="001C7637">
        <w:tc>
          <w:tcPr>
            <w:tcW w:w="534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>- ДП-В (доступно полностью всем)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0,8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10,0</w:t>
            </w:r>
          </w:p>
        </w:tc>
        <w:tc>
          <w:tcPr>
            <w:tcW w:w="3763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07931" w:rsidRPr="00402432" w:rsidTr="001C7637">
        <w:trPr>
          <w:trHeight w:val="629"/>
        </w:trPr>
        <w:tc>
          <w:tcPr>
            <w:tcW w:w="534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 xml:space="preserve">- ДП-И (К,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О</w:t>
            </w:r>
            <w:r w:rsidRPr="00402432">
              <w:rPr>
                <w:sz w:val="24"/>
                <w:szCs w:val="24"/>
                <w:lang w:eastAsia="en-US"/>
              </w:rPr>
              <w:t xml:space="preserve">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С</w:t>
            </w:r>
            <w:r w:rsidRPr="00402432">
              <w:rPr>
                <w:sz w:val="24"/>
                <w:szCs w:val="24"/>
                <w:lang w:eastAsia="en-US"/>
              </w:rPr>
              <w:t xml:space="preserve">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Г</w:t>
            </w:r>
            <w:r w:rsidRPr="00402432">
              <w:rPr>
                <w:sz w:val="24"/>
                <w:szCs w:val="24"/>
                <w:lang w:eastAsia="en-US"/>
              </w:rPr>
              <w:t xml:space="preserve">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У</w:t>
            </w:r>
            <w:r w:rsidRPr="00402432">
              <w:rPr>
                <w:sz w:val="24"/>
                <w:szCs w:val="24"/>
                <w:lang w:eastAsia="en-US"/>
              </w:rPr>
              <w:t>) (доступно полностью избирательно)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15,5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18,0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19,0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20,0</w:t>
            </w:r>
          </w:p>
        </w:tc>
        <w:tc>
          <w:tcPr>
            <w:tcW w:w="3763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07931" w:rsidRPr="00402432" w:rsidTr="001C7637">
        <w:trPr>
          <w:trHeight w:val="591"/>
        </w:trPr>
        <w:tc>
          <w:tcPr>
            <w:tcW w:w="534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 xml:space="preserve">- ДЧ-И (К,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О</w:t>
            </w:r>
            <w:r w:rsidRPr="00402432">
              <w:rPr>
                <w:sz w:val="24"/>
                <w:szCs w:val="24"/>
                <w:lang w:eastAsia="en-US"/>
              </w:rPr>
              <w:t xml:space="preserve">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С</w:t>
            </w:r>
            <w:r w:rsidRPr="00402432">
              <w:rPr>
                <w:sz w:val="24"/>
                <w:szCs w:val="24"/>
                <w:lang w:eastAsia="en-US"/>
              </w:rPr>
              <w:t xml:space="preserve">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Г</w:t>
            </w:r>
            <w:r w:rsidRPr="00402432">
              <w:rPr>
                <w:sz w:val="24"/>
                <w:szCs w:val="24"/>
                <w:lang w:eastAsia="en-US"/>
              </w:rPr>
              <w:t xml:space="preserve">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У</w:t>
            </w:r>
            <w:r w:rsidRPr="00402432">
              <w:rPr>
                <w:sz w:val="24"/>
                <w:szCs w:val="24"/>
                <w:lang w:eastAsia="en-US"/>
              </w:rPr>
              <w:t>) (доступно частично избирательно)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21,0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22,0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24,0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27,0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30,0</w:t>
            </w:r>
          </w:p>
        </w:tc>
        <w:tc>
          <w:tcPr>
            <w:tcW w:w="3763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07931" w:rsidRPr="00402432" w:rsidTr="001C7637">
        <w:tc>
          <w:tcPr>
            <w:tcW w:w="534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>- ДУ (доступно условно)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52,0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53,0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56,0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57,0</w:t>
            </w:r>
          </w:p>
        </w:tc>
        <w:tc>
          <w:tcPr>
            <w:tcW w:w="3763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07931" w:rsidRPr="00402432" w:rsidTr="001C7637">
        <w:tc>
          <w:tcPr>
            <w:tcW w:w="534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>- ВНД (недоступно)</w:t>
            </w:r>
          </w:p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 xml:space="preserve">46,0 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44,0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42,0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48,0</w:t>
            </w:r>
          </w:p>
        </w:tc>
        <w:tc>
          <w:tcPr>
            <w:tcW w:w="3763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07931" w:rsidRPr="00402432" w:rsidTr="001C7637">
        <w:trPr>
          <w:trHeight w:val="1696"/>
        </w:trPr>
        <w:tc>
          <w:tcPr>
            <w:tcW w:w="534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>Удельный вес базовых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6,5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8,0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9,0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10,0</w:t>
            </w:r>
          </w:p>
        </w:tc>
        <w:tc>
          <w:tcPr>
            <w:tcW w:w="376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Отдел образования Администрации Белозерского района (начальник Отдела образования)</w:t>
            </w:r>
          </w:p>
        </w:tc>
      </w:tr>
      <w:tr w:rsidR="00407931" w:rsidRPr="00402432" w:rsidTr="001C7637">
        <w:tc>
          <w:tcPr>
            <w:tcW w:w="534" w:type="dxa"/>
            <w:vMerge w:val="restart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Удельный вес объектов в сфере образования, доступных для инвалидов,</w:t>
            </w:r>
          </w:p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в общем количестве объектов в сфере образования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55,5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62,5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65,0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68,0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70,0</w:t>
            </w:r>
          </w:p>
        </w:tc>
        <w:tc>
          <w:tcPr>
            <w:tcW w:w="3763" w:type="dxa"/>
            <w:vMerge w:val="restart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07931" w:rsidRPr="00402432" w:rsidTr="001C7637">
        <w:tc>
          <w:tcPr>
            <w:tcW w:w="534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>- ДП-В (доступно полностью всем)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14,0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15,0</w:t>
            </w:r>
          </w:p>
        </w:tc>
        <w:tc>
          <w:tcPr>
            <w:tcW w:w="3763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07931" w:rsidRPr="00402432" w:rsidTr="001C7637">
        <w:trPr>
          <w:trHeight w:val="651"/>
        </w:trPr>
        <w:tc>
          <w:tcPr>
            <w:tcW w:w="534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 xml:space="preserve">- ДП-И (К,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О</w:t>
            </w:r>
            <w:r w:rsidRPr="00402432">
              <w:rPr>
                <w:sz w:val="24"/>
                <w:szCs w:val="24"/>
                <w:lang w:eastAsia="en-US"/>
              </w:rPr>
              <w:t xml:space="preserve">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С</w:t>
            </w:r>
            <w:r w:rsidRPr="00402432">
              <w:rPr>
                <w:sz w:val="24"/>
                <w:szCs w:val="24"/>
                <w:lang w:eastAsia="en-US"/>
              </w:rPr>
              <w:t xml:space="preserve">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Г</w:t>
            </w:r>
            <w:r w:rsidRPr="00402432">
              <w:rPr>
                <w:sz w:val="24"/>
                <w:szCs w:val="24"/>
                <w:lang w:eastAsia="en-US"/>
              </w:rPr>
              <w:t xml:space="preserve">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У</w:t>
            </w:r>
            <w:r w:rsidRPr="00402432">
              <w:rPr>
                <w:sz w:val="24"/>
                <w:szCs w:val="24"/>
                <w:lang w:eastAsia="en-US"/>
              </w:rPr>
              <w:t>) (доступно полностью избирательно)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9,5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14,0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19,0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23,0</w:t>
            </w:r>
          </w:p>
        </w:tc>
        <w:tc>
          <w:tcPr>
            <w:tcW w:w="3763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07931" w:rsidRPr="00402432" w:rsidTr="001C7637">
        <w:trPr>
          <w:trHeight w:val="590"/>
        </w:trPr>
        <w:tc>
          <w:tcPr>
            <w:tcW w:w="534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 xml:space="preserve">- ДЧ-И (К,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О</w:t>
            </w:r>
            <w:r w:rsidRPr="00402432">
              <w:rPr>
                <w:sz w:val="24"/>
                <w:szCs w:val="24"/>
                <w:lang w:eastAsia="en-US"/>
              </w:rPr>
              <w:t xml:space="preserve">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С</w:t>
            </w:r>
            <w:r w:rsidRPr="00402432">
              <w:rPr>
                <w:sz w:val="24"/>
                <w:szCs w:val="24"/>
                <w:lang w:eastAsia="en-US"/>
              </w:rPr>
              <w:t xml:space="preserve">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Г</w:t>
            </w:r>
            <w:r w:rsidRPr="00402432">
              <w:rPr>
                <w:sz w:val="24"/>
                <w:szCs w:val="24"/>
                <w:lang w:eastAsia="en-US"/>
              </w:rPr>
              <w:t xml:space="preserve">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У</w:t>
            </w:r>
            <w:r w:rsidRPr="00402432">
              <w:rPr>
                <w:sz w:val="24"/>
                <w:szCs w:val="24"/>
                <w:lang w:eastAsia="en-US"/>
              </w:rPr>
              <w:t>) (доступно частично избирательно)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24,0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26,0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35,0</w:t>
            </w:r>
          </w:p>
        </w:tc>
        <w:tc>
          <w:tcPr>
            <w:tcW w:w="3763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07931" w:rsidRPr="00402432" w:rsidTr="001C7637">
        <w:tc>
          <w:tcPr>
            <w:tcW w:w="534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>- ДУ (доступно условно)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55,5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62,5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65,0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68,0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70,0</w:t>
            </w:r>
          </w:p>
        </w:tc>
        <w:tc>
          <w:tcPr>
            <w:tcW w:w="3763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07931" w:rsidRPr="00402432" w:rsidTr="001C7637">
        <w:trPr>
          <w:trHeight w:val="435"/>
        </w:trPr>
        <w:tc>
          <w:tcPr>
            <w:tcW w:w="534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>- ВНД (недоступно)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44,5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37,5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35,0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30,0</w:t>
            </w:r>
          </w:p>
        </w:tc>
        <w:tc>
          <w:tcPr>
            <w:tcW w:w="3763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07931" w:rsidRPr="00402432" w:rsidTr="001C7637">
        <w:tc>
          <w:tcPr>
            <w:tcW w:w="534" w:type="dxa"/>
            <w:vMerge w:val="restart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>Удельный вес  объектов в сфере культуры, доступных для инвалидов (в общей численности объектов учреждений культуры)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22,0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27,0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29,0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32,0</w:t>
            </w:r>
          </w:p>
        </w:tc>
        <w:tc>
          <w:tcPr>
            <w:tcW w:w="3763" w:type="dxa"/>
            <w:vMerge w:val="restart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Отдел культуры Администрации Белозерского района (начальник Отдела культуры)</w:t>
            </w:r>
          </w:p>
        </w:tc>
      </w:tr>
      <w:tr w:rsidR="00407931" w:rsidRPr="00402432" w:rsidTr="001C7637">
        <w:tc>
          <w:tcPr>
            <w:tcW w:w="534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>- ДП-В (доступно полностью всем)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5,5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10,0</w:t>
            </w:r>
          </w:p>
        </w:tc>
        <w:tc>
          <w:tcPr>
            <w:tcW w:w="3763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07931" w:rsidRPr="00402432" w:rsidTr="001C7637">
        <w:trPr>
          <w:trHeight w:val="551"/>
        </w:trPr>
        <w:tc>
          <w:tcPr>
            <w:tcW w:w="534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 xml:space="preserve">- ДП-И (К,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О</w:t>
            </w:r>
            <w:r w:rsidRPr="00402432">
              <w:rPr>
                <w:sz w:val="24"/>
                <w:szCs w:val="24"/>
                <w:lang w:eastAsia="en-US"/>
              </w:rPr>
              <w:t xml:space="preserve">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С</w:t>
            </w:r>
            <w:r w:rsidRPr="00402432">
              <w:rPr>
                <w:sz w:val="24"/>
                <w:szCs w:val="24"/>
                <w:lang w:eastAsia="en-US"/>
              </w:rPr>
              <w:t xml:space="preserve">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Г</w:t>
            </w:r>
            <w:r w:rsidRPr="00402432">
              <w:rPr>
                <w:sz w:val="24"/>
                <w:szCs w:val="24"/>
                <w:lang w:eastAsia="en-US"/>
              </w:rPr>
              <w:t xml:space="preserve">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У</w:t>
            </w:r>
            <w:r w:rsidRPr="00402432">
              <w:rPr>
                <w:sz w:val="24"/>
                <w:szCs w:val="24"/>
                <w:lang w:eastAsia="en-US"/>
              </w:rPr>
              <w:t>) (доступно полностью избирательно)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20,0</w:t>
            </w:r>
          </w:p>
        </w:tc>
        <w:tc>
          <w:tcPr>
            <w:tcW w:w="3763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07931" w:rsidRPr="00402432" w:rsidTr="001C7637">
        <w:trPr>
          <w:trHeight w:val="633"/>
        </w:trPr>
        <w:tc>
          <w:tcPr>
            <w:tcW w:w="534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 xml:space="preserve">- ДЧ-И (К,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О</w:t>
            </w:r>
            <w:r w:rsidRPr="00402432">
              <w:rPr>
                <w:sz w:val="24"/>
                <w:szCs w:val="24"/>
                <w:lang w:eastAsia="en-US"/>
              </w:rPr>
              <w:t xml:space="preserve">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С</w:t>
            </w:r>
            <w:r w:rsidRPr="00402432">
              <w:rPr>
                <w:sz w:val="24"/>
                <w:szCs w:val="24"/>
                <w:lang w:eastAsia="en-US"/>
              </w:rPr>
              <w:t xml:space="preserve">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Г</w:t>
            </w:r>
            <w:r w:rsidRPr="00402432">
              <w:rPr>
                <w:sz w:val="24"/>
                <w:szCs w:val="24"/>
                <w:lang w:eastAsia="en-US"/>
              </w:rPr>
              <w:t xml:space="preserve">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У</w:t>
            </w:r>
            <w:r w:rsidRPr="00402432">
              <w:rPr>
                <w:sz w:val="24"/>
                <w:szCs w:val="24"/>
                <w:lang w:eastAsia="en-US"/>
              </w:rPr>
              <w:t>) (доступно частично избирательно)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21,0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23,5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25,5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35,0</w:t>
            </w:r>
          </w:p>
        </w:tc>
        <w:tc>
          <w:tcPr>
            <w:tcW w:w="3763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07931" w:rsidRPr="00402432" w:rsidTr="001C7637">
        <w:tc>
          <w:tcPr>
            <w:tcW w:w="534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>- ДУ (доступно условно)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52,0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56,0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58,0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60,0</w:t>
            </w:r>
          </w:p>
        </w:tc>
        <w:tc>
          <w:tcPr>
            <w:tcW w:w="3763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07931" w:rsidRPr="00402432" w:rsidTr="001C7637">
        <w:tc>
          <w:tcPr>
            <w:tcW w:w="534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>- ВНД (недоступно)</w:t>
            </w:r>
          </w:p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78,0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73,0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71,0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68,0</w:t>
            </w:r>
          </w:p>
        </w:tc>
        <w:tc>
          <w:tcPr>
            <w:tcW w:w="3763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07931" w:rsidRPr="00402432" w:rsidTr="001C7637">
        <w:tc>
          <w:tcPr>
            <w:tcW w:w="534" w:type="dxa"/>
            <w:vMerge w:val="restart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>Удельный вес  объектов физической культуры и спорта, доступных для инвалидов (в общей численности объектов физической культуры и спорта)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32,0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42,0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50,0</w:t>
            </w:r>
          </w:p>
        </w:tc>
        <w:tc>
          <w:tcPr>
            <w:tcW w:w="3763" w:type="dxa"/>
            <w:vMerge w:val="restart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Отдел образования Администрации Белозерского района ( начальник Отдела образования)</w:t>
            </w:r>
          </w:p>
        </w:tc>
      </w:tr>
      <w:tr w:rsidR="00407931" w:rsidRPr="00402432" w:rsidTr="001C7637">
        <w:tc>
          <w:tcPr>
            <w:tcW w:w="534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>- ДП-В (доступно полностью всем)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20,5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30,0</w:t>
            </w:r>
          </w:p>
        </w:tc>
        <w:tc>
          <w:tcPr>
            <w:tcW w:w="3763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07931" w:rsidRPr="00402432" w:rsidTr="001C7637">
        <w:tc>
          <w:tcPr>
            <w:tcW w:w="534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 xml:space="preserve">- ДП-И (К,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О</w:t>
            </w:r>
            <w:r w:rsidRPr="00402432">
              <w:rPr>
                <w:sz w:val="24"/>
                <w:szCs w:val="24"/>
                <w:lang w:eastAsia="en-US"/>
              </w:rPr>
              <w:t xml:space="preserve">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С</w:t>
            </w:r>
            <w:r w:rsidRPr="00402432">
              <w:rPr>
                <w:sz w:val="24"/>
                <w:szCs w:val="24"/>
                <w:lang w:eastAsia="en-US"/>
              </w:rPr>
              <w:t xml:space="preserve">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Г</w:t>
            </w:r>
            <w:r w:rsidRPr="00402432">
              <w:rPr>
                <w:sz w:val="24"/>
                <w:szCs w:val="24"/>
                <w:lang w:eastAsia="en-US"/>
              </w:rPr>
              <w:t xml:space="preserve">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У</w:t>
            </w:r>
            <w:r w:rsidRPr="00402432">
              <w:rPr>
                <w:sz w:val="24"/>
                <w:szCs w:val="24"/>
                <w:lang w:eastAsia="en-US"/>
              </w:rPr>
              <w:t>) (доступно полностью избирательно)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20,5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22,5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27,0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32,5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35,0</w:t>
            </w:r>
          </w:p>
        </w:tc>
        <w:tc>
          <w:tcPr>
            <w:tcW w:w="3763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07931" w:rsidRPr="00402432" w:rsidTr="001C7637">
        <w:tc>
          <w:tcPr>
            <w:tcW w:w="534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>- ДЧ-И (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О</w:t>
            </w:r>
            <w:r w:rsidRPr="00402432">
              <w:rPr>
                <w:sz w:val="24"/>
                <w:szCs w:val="24"/>
                <w:lang w:eastAsia="en-US"/>
              </w:rPr>
              <w:t xml:space="preserve">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С</w:t>
            </w:r>
            <w:r w:rsidRPr="00402432">
              <w:rPr>
                <w:sz w:val="24"/>
                <w:szCs w:val="24"/>
                <w:lang w:eastAsia="en-US"/>
              </w:rPr>
              <w:t xml:space="preserve">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Г</w:t>
            </w:r>
            <w:r w:rsidRPr="00402432">
              <w:rPr>
                <w:sz w:val="24"/>
                <w:szCs w:val="24"/>
                <w:lang w:eastAsia="en-US"/>
              </w:rPr>
              <w:t xml:space="preserve">, </w:t>
            </w:r>
            <w:r w:rsidRPr="00402432">
              <w:rPr>
                <w:sz w:val="24"/>
                <w:szCs w:val="24"/>
                <w:u w:val="single"/>
                <w:lang w:eastAsia="en-US"/>
              </w:rPr>
              <w:t>У</w:t>
            </w:r>
            <w:r w:rsidRPr="00402432">
              <w:rPr>
                <w:sz w:val="24"/>
                <w:szCs w:val="24"/>
                <w:lang w:eastAsia="en-US"/>
              </w:rPr>
              <w:t>) (доступно частично избирательно)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32,0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52,0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60,0</w:t>
            </w:r>
          </w:p>
        </w:tc>
        <w:tc>
          <w:tcPr>
            <w:tcW w:w="3763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07931" w:rsidRPr="00402432" w:rsidTr="001C7637">
        <w:tc>
          <w:tcPr>
            <w:tcW w:w="534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>- ДУ (доступно условно)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42,0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52,0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60,0</w:t>
            </w:r>
          </w:p>
        </w:tc>
        <w:tc>
          <w:tcPr>
            <w:tcW w:w="3763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07931" w:rsidRPr="00402432" w:rsidTr="001C7637">
        <w:tc>
          <w:tcPr>
            <w:tcW w:w="534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>- ВНД (недоступно)</w:t>
            </w:r>
          </w:p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58,0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40,0</w:t>
            </w:r>
          </w:p>
        </w:tc>
        <w:tc>
          <w:tcPr>
            <w:tcW w:w="3763" w:type="dxa"/>
            <w:vMerge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07931" w:rsidRPr="00402432" w:rsidTr="001C7637">
        <w:trPr>
          <w:trHeight w:val="1210"/>
        </w:trPr>
        <w:tc>
          <w:tcPr>
            <w:tcW w:w="534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>Удельный вес парковок для инвалидов и других МГН на приоритетных объектах социальной инфраструктуры в общем количестве приоритетных объектов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23,5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25,0</w:t>
            </w:r>
          </w:p>
        </w:tc>
        <w:tc>
          <w:tcPr>
            <w:tcW w:w="376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Отдел ЖКХ,  газификации, и производственных отраслей</w:t>
            </w:r>
          </w:p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 xml:space="preserve">(начальник отдела ЖКХ,  газификации, и производственных отраслей) </w:t>
            </w:r>
          </w:p>
        </w:tc>
      </w:tr>
      <w:tr w:rsidR="00407931" w:rsidRPr="00402432" w:rsidTr="001C7637">
        <w:tc>
          <w:tcPr>
            <w:tcW w:w="534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2432">
              <w:rPr>
                <w:sz w:val="24"/>
                <w:szCs w:val="24"/>
                <w:lang w:eastAsia="en-US"/>
              </w:rPr>
              <w:t>Доля инвалидов, положительно оценивающих отношение населения к проблемам инвалидности, в общей численности опрошенных инвалидов в Белозерском районе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35,0</w:t>
            </w:r>
          </w:p>
        </w:tc>
        <w:tc>
          <w:tcPr>
            <w:tcW w:w="99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45,0</w:t>
            </w:r>
          </w:p>
        </w:tc>
        <w:tc>
          <w:tcPr>
            <w:tcW w:w="3763" w:type="dxa"/>
          </w:tcPr>
          <w:p w:rsidR="00407931" w:rsidRPr="00402432" w:rsidRDefault="00407931" w:rsidP="001C7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2432">
              <w:rPr>
                <w:sz w:val="24"/>
                <w:szCs w:val="24"/>
              </w:rPr>
              <w:t>Управление социальной политики Администрации Белозерского района (заместитель Главы Белозерского района, начальник управления социальной политики)</w:t>
            </w:r>
          </w:p>
        </w:tc>
      </w:tr>
    </w:tbl>
    <w:p w:rsidR="00407931" w:rsidRDefault="00407931" w:rsidP="008F2C20">
      <w:pPr>
        <w:widowControl w:val="0"/>
        <w:rPr>
          <w:rFonts w:ascii="Arial" w:hAnsi="Arial" w:cs="Arial"/>
          <w:color w:val="000000"/>
          <w:sz w:val="24"/>
          <w:szCs w:val="24"/>
        </w:rPr>
      </w:pPr>
    </w:p>
    <w:p w:rsidR="00407931" w:rsidRPr="004A4136" w:rsidRDefault="00407931" w:rsidP="008F2C2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A4136">
        <w:rPr>
          <w:b/>
          <w:sz w:val="24"/>
          <w:szCs w:val="24"/>
        </w:rPr>
        <w:t>Используемые сокращения:</w:t>
      </w:r>
    </w:p>
    <w:p w:rsidR="00407931" w:rsidRPr="00DA5DD9" w:rsidRDefault="00407931" w:rsidP="008F2C2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96099">
        <w:rPr>
          <w:sz w:val="24"/>
          <w:szCs w:val="24"/>
        </w:rPr>
        <w:t xml:space="preserve">ДП – доступно полностью; ДУ – доступно условно; ДЧ – доступно частично; ДЧ-И – доступно частично – избирательно; ВНД – вне доступности; К - инвалиды-колясочники, О – инвалиды с поражениями опорно-двигательного аппарата, С – инвалиды с поражением зрения, </w:t>
      </w:r>
      <w:r>
        <w:rPr>
          <w:sz w:val="24"/>
          <w:szCs w:val="24"/>
        </w:rPr>
        <w:t xml:space="preserve">Г – инвалиды с поражением слуха, </w:t>
      </w:r>
      <w:r w:rsidRPr="00DA5DD9">
        <w:rPr>
          <w:sz w:val="24"/>
          <w:szCs w:val="24"/>
        </w:rPr>
        <w:t>У-инвалиды с нарушениями умственного развития</w:t>
      </w:r>
    </w:p>
    <w:p w:rsidR="00407931" w:rsidRDefault="00407931" w:rsidP="00101551">
      <w:pPr>
        <w:tabs>
          <w:tab w:val="left" w:pos="946"/>
        </w:tabs>
        <w:autoSpaceDE w:val="0"/>
        <w:autoSpaceDN w:val="0"/>
        <w:adjustRightInd w:val="0"/>
        <w:ind w:firstLine="552"/>
        <w:jc w:val="both"/>
        <w:rPr>
          <w:b/>
          <w:sz w:val="28"/>
          <w:szCs w:val="28"/>
        </w:rPr>
      </w:pPr>
    </w:p>
    <w:sectPr w:rsidR="00407931" w:rsidSect="008F2C20">
      <w:pgSz w:w="16838" w:h="11906" w:orient="landscape"/>
      <w:pgMar w:top="851" w:right="99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931" w:rsidRDefault="00407931" w:rsidP="001C0F80">
      <w:r>
        <w:separator/>
      </w:r>
    </w:p>
  </w:endnote>
  <w:endnote w:type="continuationSeparator" w:id="0">
    <w:p w:rsidR="00407931" w:rsidRDefault="00407931" w:rsidP="001C0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931" w:rsidRDefault="00407931" w:rsidP="001C0F80">
      <w:r>
        <w:separator/>
      </w:r>
    </w:p>
  </w:footnote>
  <w:footnote w:type="continuationSeparator" w:id="0">
    <w:p w:rsidR="00407931" w:rsidRDefault="00407931" w:rsidP="001C0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22E04"/>
    <w:multiLevelType w:val="singleLevel"/>
    <w:tmpl w:val="11880180"/>
    <w:lvl w:ilvl="0">
      <w:start w:val="1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1">
    <w:nsid w:val="4646307F"/>
    <w:multiLevelType w:val="hybridMultilevel"/>
    <w:tmpl w:val="3636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DB01A5"/>
    <w:multiLevelType w:val="hybridMultilevel"/>
    <w:tmpl w:val="14A66374"/>
    <w:lvl w:ilvl="0" w:tplc="5436F816">
      <w:start w:val="1"/>
      <w:numFmt w:val="decimal"/>
      <w:lvlText w:val="%1."/>
      <w:lvlJc w:val="left"/>
      <w:pPr>
        <w:ind w:left="8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  <w:rPr>
        <w:rFonts w:cs="Times New Roman"/>
      </w:rPr>
    </w:lvl>
  </w:abstractNum>
  <w:abstractNum w:abstractNumId="3">
    <w:nsid w:val="5D22327A"/>
    <w:multiLevelType w:val="hybridMultilevel"/>
    <w:tmpl w:val="E5185B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D97A42A"/>
    <w:multiLevelType w:val="hybridMultilevel"/>
    <w:tmpl w:val="5961B84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9D236E6"/>
    <w:multiLevelType w:val="singleLevel"/>
    <w:tmpl w:val="A648B1AA"/>
    <w:lvl w:ilvl="0">
      <w:start w:val="1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DD9"/>
    <w:rsid w:val="00045511"/>
    <w:rsid w:val="000622F8"/>
    <w:rsid w:val="00066659"/>
    <w:rsid w:val="00070CE7"/>
    <w:rsid w:val="00090C1D"/>
    <w:rsid w:val="000A457A"/>
    <w:rsid w:val="000A77FF"/>
    <w:rsid w:val="000B2808"/>
    <w:rsid w:val="00101551"/>
    <w:rsid w:val="0012199E"/>
    <w:rsid w:val="001A122E"/>
    <w:rsid w:val="001C0F80"/>
    <w:rsid w:val="001C7637"/>
    <w:rsid w:val="001E1364"/>
    <w:rsid w:val="0021592D"/>
    <w:rsid w:val="00220EB8"/>
    <w:rsid w:val="002665F6"/>
    <w:rsid w:val="00292E4A"/>
    <w:rsid w:val="002A67B1"/>
    <w:rsid w:val="002B0DE9"/>
    <w:rsid w:val="002D4749"/>
    <w:rsid w:val="002E00DC"/>
    <w:rsid w:val="002E66E6"/>
    <w:rsid w:val="00371140"/>
    <w:rsid w:val="003767A0"/>
    <w:rsid w:val="00382F24"/>
    <w:rsid w:val="003E7EE1"/>
    <w:rsid w:val="004005C6"/>
    <w:rsid w:val="00402432"/>
    <w:rsid w:val="004025A8"/>
    <w:rsid w:val="00407931"/>
    <w:rsid w:val="00407A41"/>
    <w:rsid w:val="00411B1E"/>
    <w:rsid w:val="004A0F33"/>
    <w:rsid w:val="004A4136"/>
    <w:rsid w:val="004D0ABE"/>
    <w:rsid w:val="004D34D7"/>
    <w:rsid w:val="004E27AA"/>
    <w:rsid w:val="004E71AD"/>
    <w:rsid w:val="00545261"/>
    <w:rsid w:val="0056285D"/>
    <w:rsid w:val="00571A0E"/>
    <w:rsid w:val="00584DD3"/>
    <w:rsid w:val="005C632F"/>
    <w:rsid w:val="005E3F10"/>
    <w:rsid w:val="00677CF2"/>
    <w:rsid w:val="006B4AE5"/>
    <w:rsid w:val="00702305"/>
    <w:rsid w:val="007048D1"/>
    <w:rsid w:val="00706B6E"/>
    <w:rsid w:val="0072024B"/>
    <w:rsid w:val="00765BC5"/>
    <w:rsid w:val="007957CD"/>
    <w:rsid w:val="00796099"/>
    <w:rsid w:val="007A53E9"/>
    <w:rsid w:val="007A6D3F"/>
    <w:rsid w:val="007E5DE3"/>
    <w:rsid w:val="007E7170"/>
    <w:rsid w:val="00800332"/>
    <w:rsid w:val="008013D7"/>
    <w:rsid w:val="00825783"/>
    <w:rsid w:val="0088788E"/>
    <w:rsid w:val="008955E1"/>
    <w:rsid w:val="008F2992"/>
    <w:rsid w:val="008F2C20"/>
    <w:rsid w:val="009042B9"/>
    <w:rsid w:val="00920381"/>
    <w:rsid w:val="00937034"/>
    <w:rsid w:val="00976DD9"/>
    <w:rsid w:val="00980CB8"/>
    <w:rsid w:val="009914E5"/>
    <w:rsid w:val="009A6025"/>
    <w:rsid w:val="009B7A9E"/>
    <w:rsid w:val="009E4796"/>
    <w:rsid w:val="00AE094A"/>
    <w:rsid w:val="00AF2F35"/>
    <w:rsid w:val="00B24470"/>
    <w:rsid w:val="00B35A55"/>
    <w:rsid w:val="00B4311F"/>
    <w:rsid w:val="00B45CCE"/>
    <w:rsid w:val="00B64A3C"/>
    <w:rsid w:val="00B818C9"/>
    <w:rsid w:val="00BA1EC7"/>
    <w:rsid w:val="00BA424F"/>
    <w:rsid w:val="00BD5602"/>
    <w:rsid w:val="00C02E00"/>
    <w:rsid w:val="00C24A9B"/>
    <w:rsid w:val="00C33443"/>
    <w:rsid w:val="00C424CF"/>
    <w:rsid w:val="00C44EED"/>
    <w:rsid w:val="00C479AC"/>
    <w:rsid w:val="00CE5986"/>
    <w:rsid w:val="00D25E1C"/>
    <w:rsid w:val="00D45B5D"/>
    <w:rsid w:val="00D5028A"/>
    <w:rsid w:val="00D81692"/>
    <w:rsid w:val="00DA5DD9"/>
    <w:rsid w:val="00DA7A4B"/>
    <w:rsid w:val="00DC3E7E"/>
    <w:rsid w:val="00E1521B"/>
    <w:rsid w:val="00E906F6"/>
    <w:rsid w:val="00F621D7"/>
    <w:rsid w:val="00F73F9B"/>
    <w:rsid w:val="00F758E7"/>
    <w:rsid w:val="00F96B1A"/>
    <w:rsid w:val="00FC37E5"/>
    <w:rsid w:val="00FD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D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976DD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аголовок 1"/>
    <w:basedOn w:val="Normal"/>
    <w:next w:val="Normal"/>
    <w:uiPriority w:val="99"/>
    <w:rsid w:val="00976DD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TableGrid">
    <w:name w:val="Table Grid"/>
    <w:basedOn w:val="TableNormal"/>
    <w:uiPriority w:val="99"/>
    <w:rsid w:val="00976DD9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45C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B35A55"/>
    <w:pPr>
      <w:ind w:left="720"/>
      <w:contextualSpacing/>
    </w:pPr>
  </w:style>
  <w:style w:type="paragraph" w:customStyle="1" w:styleId="10">
    <w:name w:val="Знак1 Знак Знак Знак"/>
    <w:basedOn w:val="Normal"/>
    <w:uiPriority w:val="99"/>
    <w:rsid w:val="00F73F9B"/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92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2E4A"/>
    <w:rPr>
      <w:rFonts w:ascii="Tahoma" w:hAnsi="Tahoma" w:cs="Tahoma"/>
      <w:sz w:val="16"/>
      <w:szCs w:val="16"/>
      <w:lang w:eastAsia="ru-RU"/>
    </w:rPr>
  </w:style>
  <w:style w:type="paragraph" w:customStyle="1" w:styleId="a0">
    <w:name w:val="Знак"/>
    <w:basedOn w:val="Normal"/>
    <w:uiPriority w:val="99"/>
    <w:rsid w:val="003711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1C0F8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0F80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1C0F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0F8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8F2C20"/>
    <w:pPr>
      <w:widowControl w:val="0"/>
      <w:suppressAutoHyphens/>
      <w:autoSpaceDE w:val="0"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2C20"/>
    <w:rPr>
      <w:rFonts w:eastAsia="Times New Roman" w:cs="Times New Roman"/>
      <w:lang w:val="ru-RU" w:eastAsia="ar-SA" w:bidi="ar-SA"/>
    </w:rPr>
  </w:style>
  <w:style w:type="paragraph" w:customStyle="1" w:styleId="a1">
    <w:name w:val="Содержимое таблицы"/>
    <w:basedOn w:val="Normal"/>
    <w:uiPriority w:val="99"/>
    <w:rsid w:val="008F2C20"/>
    <w:pPr>
      <w:widowControl w:val="0"/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82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14</Pages>
  <Words>3405</Words>
  <Characters>19409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cp:lastPrinted>2015-12-02T06:15:00Z</cp:lastPrinted>
  <dcterms:created xsi:type="dcterms:W3CDTF">2016-01-20T11:32:00Z</dcterms:created>
  <dcterms:modified xsi:type="dcterms:W3CDTF">2016-01-20T11:32:00Z</dcterms:modified>
</cp:coreProperties>
</file>